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9D6D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199B2CFA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Stratford-upon-Avon. Yeoman.</w:t>
      </w:r>
    </w:p>
    <w:p w14:paraId="71192625" w14:textId="77777777" w:rsidR="000362DC" w:rsidRDefault="000362DC" w:rsidP="000362DC">
      <w:pPr>
        <w:pStyle w:val="NoSpacing"/>
        <w:rPr>
          <w:rFonts w:cs="Times New Roman"/>
          <w:szCs w:val="24"/>
        </w:rPr>
      </w:pPr>
    </w:p>
    <w:p w14:paraId="6CD9438A" w14:textId="77777777" w:rsidR="000362DC" w:rsidRDefault="000362DC" w:rsidP="000362DC">
      <w:pPr>
        <w:pStyle w:val="NoSpacing"/>
        <w:rPr>
          <w:rFonts w:cs="Times New Roman"/>
          <w:szCs w:val="24"/>
        </w:rPr>
      </w:pPr>
    </w:p>
    <w:p w14:paraId="6600E6C3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Saunder(q.v.) brought a plaint of trespass and assault against him</w:t>
      </w:r>
    </w:p>
    <w:p w14:paraId="4BA1BAC1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68657E1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3AE61D71" w14:textId="77777777" w:rsidR="000362DC" w:rsidRDefault="000362DC" w:rsidP="000362DC">
      <w:pPr>
        <w:pStyle w:val="NoSpacing"/>
        <w:rPr>
          <w:rFonts w:cs="Times New Roman"/>
          <w:szCs w:val="24"/>
        </w:rPr>
      </w:pPr>
    </w:p>
    <w:p w14:paraId="29045590" w14:textId="77777777" w:rsidR="000362DC" w:rsidRDefault="000362DC" w:rsidP="000362DC">
      <w:pPr>
        <w:pStyle w:val="NoSpacing"/>
        <w:rPr>
          <w:rFonts w:cs="Times New Roman"/>
          <w:szCs w:val="24"/>
        </w:rPr>
      </w:pPr>
    </w:p>
    <w:p w14:paraId="2653432A" w14:textId="77777777" w:rsidR="000362DC" w:rsidRDefault="000362DC" w:rsidP="00036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4A4B1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A801" w14:textId="77777777" w:rsidR="000362DC" w:rsidRDefault="000362DC" w:rsidP="009139A6">
      <w:r>
        <w:separator/>
      </w:r>
    </w:p>
  </w:endnote>
  <w:endnote w:type="continuationSeparator" w:id="0">
    <w:p w14:paraId="2BA88388" w14:textId="77777777" w:rsidR="000362DC" w:rsidRDefault="000362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0C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A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8B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8609" w14:textId="77777777" w:rsidR="000362DC" w:rsidRDefault="000362DC" w:rsidP="009139A6">
      <w:r>
        <w:separator/>
      </w:r>
    </w:p>
  </w:footnote>
  <w:footnote w:type="continuationSeparator" w:id="0">
    <w:p w14:paraId="245050E2" w14:textId="77777777" w:rsidR="000362DC" w:rsidRDefault="000362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86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D4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AF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DC"/>
    <w:rsid w:val="000362DC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2505"/>
  <w15:chartTrackingRefBased/>
  <w15:docId w15:val="{636FA0B2-3DD8-4DD2-940D-F26FDF45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2025-02-28T19:39:00Z</dcterms:created>
  <dcterms:modified xsi:type="dcterms:W3CDTF">2025-02-28T19:39:00Z</dcterms:modified>
</cp:coreProperties>
</file>