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E70F" w14:textId="068E029B" w:rsidR="001479E7" w:rsidRDefault="001479E7" w:rsidP="001415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BURY</w:t>
      </w:r>
      <w:r>
        <w:rPr>
          <w:rFonts w:cs="Times New Roman"/>
          <w:szCs w:val="24"/>
        </w:rPr>
        <w:t xml:space="preserve">       (fl.1414)</w:t>
      </w:r>
    </w:p>
    <w:p w14:paraId="47E3D5BE" w14:textId="50AAA37D" w:rsidR="001479E7" w:rsidRDefault="001479E7" w:rsidP="001415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Master of Ipswich Grammar School.</w:t>
      </w:r>
    </w:p>
    <w:p w14:paraId="14B09166" w14:textId="77777777" w:rsidR="001479E7" w:rsidRDefault="001479E7" w:rsidP="0014157D">
      <w:pPr>
        <w:pStyle w:val="NoSpacing"/>
        <w:rPr>
          <w:rFonts w:cs="Times New Roman"/>
          <w:szCs w:val="24"/>
        </w:rPr>
      </w:pPr>
    </w:p>
    <w:p w14:paraId="630C8777" w14:textId="77777777" w:rsidR="001479E7" w:rsidRDefault="001479E7" w:rsidP="0014157D">
      <w:pPr>
        <w:pStyle w:val="NoSpacing"/>
        <w:rPr>
          <w:rFonts w:cs="Times New Roman"/>
          <w:szCs w:val="24"/>
        </w:rPr>
      </w:pPr>
    </w:p>
    <w:p w14:paraId="4F8142AD" w14:textId="77777777" w:rsidR="001479E7" w:rsidRDefault="001479E7" w:rsidP="001479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early 1414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His servant, Eustacia Stroop(q.v.), left his service.</w:t>
      </w:r>
    </w:p>
    <w:p w14:paraId="2CE7BFDD" w14:textId="77777777" w:rsidR="001479E7" w:rsidRDefault="001479E7" w:rsidP="001479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51B85308" w14:textId="77777777" w:rsidR="001479E7" w:rsidRDefault="001479E7" w:rsidP="001479E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pp.38-9)</w:t>
      </w:r>
    </w:p>
    <w:p w14:paraId="27563A44" w14:textId="77777777" w:rsidR="001479E7" w:rsidRDefault="001479E7" w:rsidP="001479E7">
      <w:pPr>
        <w:pStyle w:val="NoSpacing"/>
        <w:rPr>
          <w:rFonts w:cs="Times New Roman"/>
          <w:szCs w:val="24"/>
        </w:rPr>
      </w:pPr>
    </w:p>
    <w:p w14:paraId="32060CCF" w14:textId="77777777" w:rsidR="001479E7" w:rsidRDefault="001479E7" w:rsidP="001479E7">
      <w:pPr>
        <w:pStyle w:val="NoSpacing"/>
        <w:rPr>
          <w:rFonts w:cs="Times New Roman"/>
          <w:szCs w:val="24"/>
        </w:rPr>
      </w:pPr>
    </w:p>
    <w:p w14:paraId="2D262D54" w14:textId="77777777" w:rsidR="001479E7" w:rsidRDefault="001479E7" w:rsidP="001479E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451F8321" w14:textId="2CA5B7F9" w:rsidR="001479E7" w:rsidRPr="001479E7" w:rsidRDefault="001479E7" w:rsidP="0014157D">
      <w:pPr>
        <w:pStyle w:val="NoSpacing"/>
        <w:rPr>
          <w:rFonts w:cs="Times New Roman"/>
          <w:szCs w:val="24"/>
        </w:rPr>
      </w:pPr>
    </w:p>
    <w:p w14:paraId="20A76C27" w14:textId="4CA31618" w:rsidR="0014157D" w:rsidRDefault="0014157D" w:rsidP="009139A6">
      <w:pPr>
        <w:pStyle w:val="NoSpacing"/>
        <w:rPr>
          <w:rFonts w:cs="Times New Roman"/>
          <w:szCs w:val="24"/>
        </w:rPr>
      </w:pPr>
    </w:p>
    <w:p w14:paraId="3F1C8F45" w14:textId="35B3045D" w:rsidR="0014157D" w:rsidRPr="0014157D" w:rsidRDefault="0014157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14157D" w:rsidRPr="001415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4EA6" w14:textId="77777777" w:rsidR="0006420E" w:rsidRDefault="0006420E" w:rsidP="009139A6">
      <w:r>
        <w:separator/>
      </w:r>
    </w:p>
  </w:endnote>
  <w:endnote w:type="continuationSeparator" w:id="0">
    <w:p w14:paraId="50460AF8" w14:textId="77777777" w:rsidR="0006420E" w:rsidRDefault="000642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FE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93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EC0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D69E" w14:textId="77777777" w:rsidR="0006420E" w:rsidRDefault="0006420E" w:rsidP="009139A6">
      <w:r>
        <w:separator/>
      </w:r>
    </w:p>
  </w:footnote>
  <w:footnote w:type="continuationSeparator" w:id="0">
    <w:p w14:paraId="6DC319A4" w14:textId="77777777" w:rsidR="0006420E" w:rsidRDefault="000642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29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12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20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0E"/>
    <w:rsid w:val="000476C3"/>
    <w:rsid w:val="0006420E"/>
    <w:rsid w:val="000666E0"/>
    <w:rsid w:val="000A2E7A"/>
    <w:rsid w:val="00111922"/>
    <w:rsid w:val="001307AC"/>
    <w:rsid w:val="0014157D"/>
    <w:rsid w:val="001479E7"/>
    <w:rsid w:val="00190DFA"/>
    <w:rsid w:val="002510B7"/>
    <w:rsid w:val="00270799"/>
    <w:rsid w:val="002737D5"/>
    <w:rsid w:val="00281820"/>
    <w:rsid w:val="00357E4A"/>
    <w:rsid w:val="005C130B"/>
    <w:rsid w:val="00826F5C"/>
    <w:rsid w:val="009139A6"/>
    <w:rsid w:val="009345A1"/>
    <w:rsid w:val="009411C2"/>
    <w:rsid w:val="0094432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5920"/>
    <w:rsid w:val="00E61DA6"/>
    <w:rsid w:val="00EB3209"/>
    <w:rsid w:val="00F1491A"/>
    <w:rsid w:val="00F41096"/>
    <w:rsid w:val="00F5287F"/>
    <w:rsid w:val="00F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6AE3"/>
  <w15:chartTrackingRefBased/>
  <w15:docId w15:val="{4BA0C773-E032-420F-B6CB-720ABC3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447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2025-04-25T08:30:00Z</dcterms:created>
  <dcterms:modified xsi:type="dcterms:W3CDTF">2025-04-25T16:21:00Z</dcterms:modified>
</cp:coreProperties>
</file>