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748A" w14:textId="77777777" w:rsidR="008C3197" w:rsidRDefault="008C3197" w:rsidP="008C3197">
      <w:pPr>
        <w:pStyle w:val="NoSpacing"/>
        <w:rPr>
          <w:lang w:val="en-US"/>
        </w:rPr>
      </w:pPr>
      <w:r>
        <w:rPr>
          <w:u w:val="single"/>
          <w:lang w:val="en-US"/>
        </w:rPr>
        <w:t>Maria BUSSEYE</w:t>
      </w:r>
      <w:r>
        <w:rPr>
          <w:lang w:val="en-US"/>
        </w:rPr>
        <w:t xml:space="preserve">       (fl.1407)</w:t>
      </w:r>
    </w:p>
    <w:p w14:paraId="5BC9AF0B" w14:textId="77777777" w:rsidR="008C3197" w:rsidRDefault="008C3197" w:rsidP="008C3197">
      <w:pPr>
        <w:pStyle w:val="NoSpacing"/>
        <w:rPr>
          <w:lang w:val="en-US"/>
        </w:rPr>
      </w:pPr>
      <w:r>
        <w:rPr>
          <w:lang w:val="en-US"/>
        </w:rPr>
        <w:t>Widow.</w:t>
      </w:r>
    </w:p>
    <w:p w14:paraId="634D1BD3" w14:textId="77777777" w:rsidR="008C3197" w:rsidRDefault="008C3197" w:rsidP="008C3197">
      <w:pPr>
        <w:pStyle w:val="NoSpacing"/>
        <w:rPr>
          <w:lang w:val="en-US"/>
        </w:rPr>
      </w:pPr>
    </w:p>
    <w:p w14:paraId="20315DE6" w14:textId="77777777" w:rsidR="008C3197" w:rsidRDefault="008C3197" w:rsidP="008C3197">
      <w:pPr>
        <w:pStyle w:val="NoSpacing"/>
        <w:rPr>
          <w:lang w:val="en-US"/>
        </w:rPr>
      </w:pPr>
    </w:p>
    <w:p w14:paraId="20EBF7C7" w14:textId="77777777" w:rsidR="008C3197" w:rsidRDefault="008C3197" w:rsidP="008C3197">
      <w:pPr>
        <w:pStyle w:val="NoSpacing"/>
        <w:rPr>
          <w:lang w:val="en-US"/>
        </w:rPr>
      </w:pPr>
      <w:r>
        <w:rPr>
          <w:lang w:val="en-US"/>
        </w:rPr>
        <w:t>= Sir John Busseye.</w:t>
      </w:r>
    </w:p>
    <w:p w14:paraId="178D621D" w14:textId="77777777" w:rsidR="008C3197" w:rsidRDefault="008C3197" w:rsidP="008C3197">
      <w:pPr>
        <w:pStyle w:val="NoSpacing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</w:t>
      </w:r>
    </w:p>
    <w:p w14:paraId="25F9BDB1" w14:textId="77777777" w:rsidR="008C3197" w:rsidRDefault="008C3197" w:rsidP="008C3197">
      <w:pPr>
        <w:pStyle w:val="NoSpacing"/>
        <w:rPr>
          <w:lang w:val="en-US"/>
        </w:rPr>
      </w:pPr>
      <w:r>
        <w:rPr>
          <w:lang w:val="en-US"/>
        </w:rPr>
        <w:t>John Noble, junior, in1856 p. 59)</w:t>
      </w:r>
    </w:p>
    <w:p w14:paraId="78EEE9E4" w14:textId="77777777" w:rsidR="008C3197" w:rsidRDefault="008C3197" w:rsidP="008C3197">
      <w:pPr>
        <w:pStyle w:val="NoSpacing"/>
        <w:rPr>
          <w:lang w:val="en-US"/>
        </w:rPr>
      </w:pPr>
    </w:p>
    <w:p w14:paraId="008FD1AF" w14:textId="77777777" w:rsidR="008C3197" w:rsidRDefault="008C3197" w:rsidP="008C3197">
      <w:pPr>
        <w:pStyle w:val="NoSpacing"/>
        <w:rPr>
          <w:lang w:val="en-US"/>
        </w:rPr>
      </w:pPr>
    </w:p>
    <w:p w14:paraId="286BD1CF" w14:textId="77777777" w:rsidR="008C3197" w:rsidRDefault="008C3197" w:rsidP="008C3197">
      <w:pPr>
        <w:pStyle w:val="NoSpacing"/>
        <w:rPr>
          <w:lang w:val="en-US"/>
        </w:rPr>
      </w:pPr>
      <w:r>
        <w:rPr>
          <w:lang w:val="en-US"/>
        </w:rPr>
        <w:tab/>
        <w:t>1407</w:t>
      </w:r>
      <w:r>
        <w:rPr>
          <w:lang w:val="en-US"/>
        </w:rPr>
        <w:tab/>
        <w:t xml:space="preserve">She held lands in Boston of the </w:t>
      </w:r>
      <w:proofErr w:type="spellStart"/>
      <w:r>
        <w:rPr>
          <w:lang w:val="en-US"/>
        </w:rPr>
        <w:t>Honour</w:t>
      </w:r>
      <w:proofErr w:type="spellEnd"/>
      <w:r>
        <w:rPr>
          <w:lang w:val="en-US"/>
        </w:rPr>
        <w:t xml:space="preserve"> of Richmond.   (ibid.)</w:t>
      </w:r>
    </w:p>
    <w:p w14:paraId="4B5CC49F" w14:textId="77777777" w:rsidR="008C3197" w:rsidRDefault="008C3197" w:rsidP="008C3197">
      <w:pPr>
        <w:pStyle w:val="NoSpacing"/>
        <w:rPr>
          <w:lang w:val="en-US"/>
        </w:rPr>
      </w:pPr>
    </w:p>
    <w:p w14:paraId="40EFE59C" w14:textId="77777777" w:rsidR="008C3197" w:rsidRDefault="008C3197" w:rsidP="008C3197">
      <w:pPr>
        <w:pStyle w:val="NoSpacing"/>
        <w:rPr>
          <w:lang w:val="en-US"/>
        </w:rPr>
      </w:pPr>
    </w:p>
    <w:p w14:paraId="4E486BBC" w14:textId="77777777" w:rsidR="008C3197" w:rsidRDefault="008C3197" w:rsidP="008C3197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1C13EB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19ED" w14:textId="77777777" w:rsidR="008C3197" w:rsidRDefault="008C3197" w:rsidP="00086E2C">
      <w:pPr>
        <w:spacing w:after="0" w:line="240" w:lineRule="auto"/>
      </w:pPr>
      <w:r>
        <w:separator/>
      </w:r>
    </w:p>
  </w:endnote>
  <w:endnote w:type="continuationSeparator" w:id="0">
    <w:p w14:paraId="07BCB65F" w14:textId="77777777" w:rsidR="008C3197" w:rsidRDefault="008C31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B1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D3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96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9129" w14:textId="77777777" w:rsidR="008C3197" w:rsidRDefault="008C3197" w:rsidP="00086E2C">
      <w:pPr>
        <w:spacing w:after="0" w:line="240" w:lineRule="auto"/>
      </w:pPr>
      <w:r>
        <w:separator/>
      </w:r>
    </w:p>
  </w:footnote>
  <w:footnote w:type="continuationSeparator" w:id="0">
    <w:p w14:paraId="2EB7DAA4" w14:textId="77777777" w:rsidR="008C3197" w:rsidRDefault="008C31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70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EF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71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97"/>
    <w:rsid w:val="00086E2C"/>
    <w:rsid w:val="000A2E7A"/>
    <w:rsid w:val="002244B7"/>
    <w:rsid w:val="00262751"/>
    <w:rsid w:val="00314D94"/>
    <w:rsid w:val="00617568"/>
    <w:rsid w:val="006E68FA"/>
    <w:rsid w:val="008C319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1DEA"/>
  <w15:chartTrackingRefBased/>
  <w15:docId w15:val="{0D621258-59C3-4B64-883E-67FEF29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319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2025-10-12T20:17:00Z</dcterms:created>
  <dcterms:modified xsi:type="dcterms:W3CDTF">2025-10-12T20:17:00Z</dcterms:modified>
</cp:coreProperties>
</file>