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5129" w14:textId="3A308A0C" w:rsidR="00FB5AF1" w:rsidRDefault="00FB5AF1" w:rsidP="00FB5AF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BUT</w:t>
      </w:r>
      <w:r w:rsidR="00B61600">
        <w:rPr>
          <w:rFonts w:eastAsia="Times New Roman"/>
          <w:u w:val="single"/>
        </w:rPr>
        <w:t xml:space="preserve"> (BUTTE)</w:t>
      </w:r>
      <w:r>
        <w:rPr>
          <w:rFonts w:eastAsia="Times New Roman"/>
        </w:rPr>
        <w:t xml:space="preserve">       (fl.1400)</w:t>
      </w:r>
    </w:p>
    <w:p w14:paraId="49076045" w14:textId="77777777" w:rsidR="00FB5AF1" w:rsidRDefault="00FB5AF1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>of London. Mercer.</w:t>
      </w:r>
    </w:p>
    <w:p w14:paraId="3B0510C2" w14:textId="77777777" w:rsidR="00FB5AF1" w:rsidRDefault="00FB5AF1" w:rsidP="00FB5AF1">
      <w:pPr>
        <w:pStyle w:val="NoSpacing"/>
        <w:rPr>
          <w:rFonts w:eastAsia="Times New Roman"/>
        </w:rPr>
      </w:pPr>
    </w:p>
    <w:p w14:paraId="4C60A636" w14:textId="77777777" w:rsidR="00FB5AF1" w:rsidRDefault="00FB5AF1" w:rsidP="00FB5AF1">
      <w:pPr>
        <w:pStyle w:val="NoSpacing"/>
        <w:rPr>
          <w:rFonts w:eastAsia="Times New Roman"/>
        </w:rPr>
      </w:pPr>
    </w:p>
    <w:p w14:paraId="32D54740" w14:textId="77777777" w:rsidR="00FB5AF1" w:rsidRDefault="00FB5AF1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1400</w:t>
      </w:r>
      <w:r>
        <w:rPr>
          <w:rFonts w:eastAsia="Times New Roman"/>
        </w:rPr>
        <w:tab/>
        <w:t>He took on an apprentice, Richard Holand(q.v.).</w:t>
      </w:r>
    </w:p>
    <w:p w14:paraId="3B1B2FBA" w14:textId="77777777" w:rsidR="00FB5AF1" w:rsidRDefault="00FB5AF1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18429B9E" w14:textId="19DFF86C" w:rsidR="00B61600" w:rsidRDefault="00B61600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1401</w:t>
      </w:r>
      <w:r>
        <w:rPr>
          <w:rFonts w:eastAsia="Times New Roman"/>
        </w:rPr>
        <w:tab/>
        <w:t>His former apprentice, Elias Cliderowe(q.v.), became a Freeman.</w:t>
      </w:r>
    </w:p>
    <w:p w14:paraId="7379CEE3" w14:textId="050B13E9" w:rsidR="00B61600" w:rsidRDefault="00B61600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(ibid.)</w:t>
      </w:r>
    </w:p>
    <w:p w14:paraId="1D02C55E" w14:textId="77777777" w:rsidR="00FB5AF1" w:rsidRDefault="00FB5AF1" w:rsidP="00FB5AF1">
      <w:pPr>
        <w:pStyle w:val="NoSpacing"/>
        <w:rPr>
          <w:rFonts w:eastAsia="Times New Roman"/>
        </w:rPr>
      </w:pPr>
    </w:p>
    <w:p w14:paraId="0E5A75FA" w14:textId="77777777" w:rsidR="00FB5AF1" w:rsidRDefault="00FB5AF1" w:rsidP="00FB5AF1">
      <w:pPr>
        <w:pStyle w:val="NoSpacing"/>
        <w:rPr>
          <w:rFonts w:eastAsia="Times New Roman"/>
        </w:rPr>
      </w:pPr>
    </w:p>
    <w:p w14:paraId="3F6CAE98" w14:textId="77777777" w:rsidR="00FB5AF1" w:rsidRDefault="00FB5AF1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5B76D459" w14:textId="42954C1C" w:rsidR="00B61600" w:rsidRDefault="00B61600" w:rsidP="00FB5AF1">
      <w:pPr>
        <w:pStyle w:val="NoSpacing"/>
        <w:rPr>
          <w:rFonts w:eastAsia="Times New Roman"/>
        </w:rPr>
      </w:pPr>
      <w:r>
        <w:rPr>
          <w:rFonts w:eastAsia="Times New Roman"/>
        </w:rPr>
        <w:t>16 June 2025</w:t>
      </w:r>
    </w:p>
    <w:p w14:paraId="069043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E78A" w14:textId="77777777" w:rsidR="00FB5AF1" w:rsidRDefault="00FB5AF1" w:rsidP="009139A6">
      <w:r>
        <w:separator/>
      </w:r>
    </w:p>
  </w:endnote>
  <w:endnote w:type="continuationSeparator" w:id="0">
    <w:p w14:paraId="0866D174" w14:textId="77777777" w:rsidR="00FB5AF1" w:rsidRDefault="00FB5A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F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8A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E9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0056" w14:textId="77777777" w:rsidR="00FB5AF1" w:rsidRDefault="00FB5AF1" w:rsidP="009139A6">
      <w:r>
        <w:separator/>
      </w:r>
    </w:p>
  </w:footnote>
  <w:footnote w:type="continuationSeparator" w:id="0">
    <w:p w14:paraId="48337BEB" w14:textId="77777777" w:rsidR="00FB5AF1" w:rsidRDefault="00FB5A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2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19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D1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F1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61600"/>
    <w:rsid w:val="00BA00AB"/>
    <w:rsid w:val="00C71834"/>
    <w:rsid w:val="00CA26BD"/>
    <w:rsid w:val="00CB4ED9"/>
    <w:rsid w:val="00E61DA6"/>
    <w:rsid w:val="00EB3209"/>
    <w:rsid w:val="00F41096"/>
    <w:rsid w:val="00F5287F"/>
    <w:rsid w:val="00F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C1E5"/>
  <w15:chartTrackingRefBased/>
  <w15:docId w15:val="{46240BB7-8601-44F7-89F3-14485E7E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5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2024-07-30T06:33:00Z</dcterms:created>
  <dcterms:modified xsi:type="dcterms:W3CDTF">2025-06-16T11:43:00Z</dcterms:modified>
</cp:coreProperties>
</file>