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6BED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BUTCHER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24623EE3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6813517F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2A5678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41190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1467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apprenticed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Aylysmere</w:t>
      </w:r>
      <w:proofErr w:type="spellEnd"/>
      <w:r>
        <w:rPr>
          <w:rFonts w:ascii="Times New Roman" w:hAnsi="Times New Roman" w:cs="Times New Roman"/>
          <w:sz w:val="24"/>
          <w:szCs w:val="24"/>
        </w:rPr>
        <w:t>, cutler(q.v.).</w:t>
      </w:r>
    </w:p>
    <w:p w14:paraId="1D627E3B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66916AC2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97FB2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64CD18" w14:textId="77777777" w:rsidR="00444366" w:rsidRDefault="00444366" w:rsidP="004443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April 2022</w:t>
      </w:r>
    </w:p>
    <w:p w14:paraId="508A866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97E7" w14:textId="77777777" w:rsidR="00444366" w:rsidRDefault="00444366" w:rsidP="009139A6">
      <w:r>
        <w:separator/>
      </w:r>
    </w:p>
  </w:endnote>
  <w:endnote w:type="continuationSeparator" w:id="0">
    <w:p w14:paraId="20EEBFAF" w14:textId="77777777" w:rsidR="00444366" w:rsidRDefault="004443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DC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53E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42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2E8D" w14:textId="77777777" w:rsidR="00444366" w:rsidRDefault="00444366" w:rsidP="009139A6">
      <w:r>
        <w:separator/>
      </w:r>
    </w:p>
  </w:footnote>
  <w:footnote w:type="continuationSeparator" w:id="0">
    <w:p w14:paraId="17BFAD02" w14:textId="77777777" w:rsidR="00444366" w:rsidRDefault="004443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6B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08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73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66"/>
    <w:rsid w:val="000666E0"/>
    <w:rsid w:val="002510B7"/>
    <w:rsid w:val="00444366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11EC"/>
  <w15:chartTrackingRefBased/>
  <w15:docId w15:val="{8CB4D883-84AD-44A7-BDE1-27091215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2022-04-14T08:04:00Z</dcterms:created>
  <dcterms:modified xsi:type="dcterms:W3CDTF">2022-04-14T08:05:00Z</dcterms:modified>
</cp:coreProperties>
</file>