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9A3C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Joan del BUTRE</w:t>
      </w:r>
      <w:r>
        <w:rPr>
          <w:rFonts w:ascii="Times New Roman" w:hAnsi="Times New Roman" w:cs="Times New Roman"/>
          <w:lang w:val="en-US"/>
        </w:rPr>
        <w:t xml:space="preserve">        (fl.1465)</w:t>
      </w:r>
    </w:p>
    <w:p w14:paraId="7BBDC6C9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late of </w:t>
      </w:r>
      <w:proofErr w:type="spellStart"/>
      <w:r>
        <w:rPr>
          <w:rFonts w:ascii="Times New Roman" w:hAnsi="Times New Roman" w:cs="Times New Roman"/>
          <w:lang w:val="en-US"/>
        </w:rPr>
        <w:t>Ellerker</w:t>
      </w:r>
      <w:proofErr w:type="spellEnd"/>
      <w:r>
        <w:rPr>
          <w:rFonts w:ascii="Times New Roman" w:hAnsi="Times New Roman" w:cs="Times New Roman"/>
          <w:lang w:val="en-US"/>
        </w:rPr>
        <w:t>, Yorkshire. Widow.</w:t>
      </w:r>
    </w:p>
    <w:p w14:paraId="3A8008CD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</w:p>
    <w:p w14:paraId="5CDE7D02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</w:p>
    <w:p w14:paraId="5E6E9C14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Oct.1465</w:t>
      </w:r>
      <w:r>
        <w:rPr>
          <w:rFonts w:ascii="Times New Roman" w:hAnsi="Times New Roman" w:cs="Times New Roman"/>
          <w:lang w:val="en-US"/>
        </w:rPr>
        <w:tab/>
        <w:t>She was pardoned for not appearing to answer Thomas Helmelsey of</w:t>
      </w:r>
    </w:p>
    <w:p w14:paraId="546689C0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York, merchant(q.v.), touching a debt of 100s.</w:t>
      </w:r>
    </w:p>
    <w:p w14:paraId="7CBF6675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1461-67 p.413)</w:t>
      </w:r>
    </w:p>
    <w:p w14:paraId="55CAA34B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</w:p>
    <w:p w14:paraId="59E759C6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</w:p>
    <w:p w14:paraId="1B6BDF7E" w14:textId="77777777" w:rsidR="006A19CE" w:rsidRDefault="006A19CE" w:rsidP="006A19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6ADE3C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4CF5" w14:textId="77777777" w:rsidR="006A19CE" w:rsidRDefault="006A19CE" w:rsidP="00086E2C">
      <w:pPr>
        <w:spacing w:after="0" w:line="240" w:lineRule="auto"/>
      </w:pPr>
      <w:r>
        <w:separator/>
      </w:r>
    </w:p>
  </w:endnote>
  <w:endnote w:type="continuationSeparator" w:id="0">
    <w:p w14:paraId="3B57121B" w14:textId="77777777" w:rsidR="006A19CE" w:rsidRDefault="006A19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F39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AD3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82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3E2D" w14:textId="77777777" w:rsidR="006A19CE" w:rsidRDefault="006A19CE" w:rsidP="00086E2C">
      <w:pPr>
        <w:spacing w:after="0" w:line="240" w:lineRule="auto"/>
      </w:pPr>
      <w:r>
        <w:separator/>
      </w:r>
    </w:p>
  </w:footnote>
  <w:footnote w:type="continuationSeparator" w:id="0">
    <w:p w14:paraId="1D0BD9A6" w14:textId="77777777" w:rsidR="006A19CE" w:rsidRDefault="006A19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5E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B49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6AB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CE"/>
    <w:rsid w:val="00086E2C"/>
    <w:rsid w:val="000A2E7A"/>
    <w:rsid w:val="002244B7"/>
    <w:rsid w:val="00314D94"/>
    <w:rsid w:val="00617568"/>
    <w:rsid w:val="006A19CE"/>
    <w:rsid w:val="006E68FA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036F"/>
  <w15:chartTrackingRefBased/>
  <w15:docId w15:val="{3960DEB0-7221-4AFA-AA74-8CAE4DC7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1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203</Characters>
  <Application>Microsoft Office Word</Application>
  <DocSecurity>0</DocSecurity>
  <Lines>10</Lines>
  <Paragraphs>7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2025-12-09T20:40:00Z</dcterms:created>
  <dcterms:modified xsi:type="dcterms:W3CDTF">2025-12-09T20:41:00Z</dcterms:modified>
</cp:coreProperties>
</file>