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F4C82" w14:textId="77777777" w:rsidR="00921D54" w:rsidRDefault="00921D54" w:rsidP="00921D5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BUTTYR</w:t>
      </w:r>
      <w:r>
        <w:rPr>
          <w:rFonts w:cs="Times New Roman"/>
          <w:szCs w:val="24"/>
        </w:rPr>
        <w:t xml:space="preserve">        (fl.1463)</w:t>
      </w:r>
    </w:p>
    <w:p w14:paraId="17F70E5E" w14:textId="77777777" w:rsidR="00921D54" w:rsidRDefault="00921D54" w:rsidP="00921D5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Ixning</w:t>
      </w:r>
      <w:proofErr w:type="spellEnd"/>
      <w:r>
        <w:rPr>
          <w:rFonts w:cs="Times New Roman"/>
          <w:szCs w:val="24"/>
        </w:rPr>
        <w:t>, Suffolk. Servant.</w:t>
      </w:r>
    </w:p>
    <w:p w14:paraId="7BEED847" w14:textId="77777777" w:rsidR="00921D54" w:rsidRDefault="00921D54" w:rsidP="00921D54">
      <w:pPr>
        <w:pStyle w:val="NoSpacing"/>
        <w:jc w:val="both"/>
        <w:rPr>
          <w:rFonts w:cs="Times New Roman"/>
          <w:szCs w:val="24"/>
        </w:rPr>
      </w:pPr>
    </w:p>
    <w:p w14:paraId="14EC1B79" w14:textId="77777777" w:rsidR="00921D54" w:rsidRDefault="00921D54" w:rsidP="00921D54">
      <w:pPr>
        <w:pStyle w:val="NoSpacing"/>
        <w:jc w:val="both"/>
        <w:rPr>
          <w:rFonts w:cs="Times New Roman"/>
          <w:szCs w:val="24"/>
        </w:rPr>
      </w:pPr>
    </w:p>
    <w:p w14:paraId="40E6B837" w14:textId="77777777" w:rsidR="00921D54" w:rsidRDefault="00921D54" w:rsidP="00921D5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 1463</w:t>
      </w:r>
      <w:r>
        <w:rPr>
          <w:rFonts w:cs="Times New Roman"/>
          <w:szCs w:val="24"/>
        </w:rPr>
        <w:tab/>
        <w:t>The King brought a plaint of trespass and rescue against him and 2 others.</w:t>
      </w:r>
    </w:p>
    <w:p w14:paraId="6E35E5DA" w14:textId="77777777" w:rsidR="00921D54" w:rsidRDefault="00921D54" w:rsidP="00921D5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24BFCE2A" w14:textId="77777777" w:rsidR="00921D54" w:rsidRDefault="00921D54" w:rsidP="00921D54">
      <w:pPr>
        <w:pStyle w:val="NoSpacing"/>
        <w:jc w:val="both"/>
        <w:rPr>
          <w:rFonts w:cs="Times New Roman"/>
          <w:szCs w:val="24"/>
        </w:rPr>
      </w:pPr>
    </w:p>
    <w:p w14:paraId="6D54DF5F" w14:textId="77777777" w:rsidR="00921D54" w:rsidRDefault="00921D54" w:rsidP="00921D54">
      <w:pPr>
        <w:pStyle w:val="NoSpacing"/>
        <w:jc w:val="both"/>
        <w:rPr>
          <w:rFonts w:cs="Times New Roman"/>
          <w:szCs w:val="24"/>
        </w:rPr>
      </w:pPr>
    </w:p>
    <w:p w14:paraId="6C0A2F9A" w14:textId="77777777" w:rsidR="00921D54" w:rsidRDefault="00921D54" w:rsidP="00921D5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18 October 2025</w:t>
      </w:r>
    </w:p>
    <w:p w14:paraId="4E87606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665A0" w14:textId="77777777" w:rsidR="00921D54" w:rsidRDefault="00921D54" w:rsidP="00086E2C">
      <w:pPr>
        <w:spacing w:after="0" w:line="240" w:lineRule="auto"/>
      </w:pPr>
      <w:r>
        <w:separator/>
      </w:r>
    </w:p>
  </w:endnote>
  <w:endnote w:type="continuationSeparator" w:id="0">
    <w:p w14:paraId="588B3FA1" w14:textId="77777777" w:rsidR="00921D54" w:rsidRDefault="00921D5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58CC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1CA2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546D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FAAEB" w14:textId="77777777" w:rsidR="00921D54" w:rsidRDefault="00921D54" w:rsidP="00086E2C">
      <w:pPr>
        <w:spacing w:after="0" w:line="240" w:lineRule="auto"/>
      </w:pPr>
      <w:r>
        <w:separator/>
      </w:r>
    </w:p>
  </w:footnote>
  <w:footnote w:type="continuationSeparator" w:id="0">
    <w:p w14:paraId="75329584" w14:textId="77777777" w:rsidR="00921D54" w:rsidRDefault="00921D5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7FDE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8BC5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E7C4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54"/>
    <w:rsid w:val="00086E2C"/>
    <w:rsid w:val="000A2E7A"/>
    <w:rsid w:val="002244B7"/>
    <w:rsid w:val="00314D94"/>
    <w:rsid w:val="005D4E48"/>
    <w:rsid w:val="00617568"/>
    <w:rsid w:val="006E68FA"/>
    <w:rsid w:val="00921D54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4DCC3"/>
  <w15:chartTrackingRefBased/>
  <w15:docId w15:val="{0607184A-B142-48CA-AF00-947F6D97B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21D54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21D5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35</Words>
  <Characters>227</Characters>
  <Application>Microsoft Office Word</Application>
  <DocSecurity>0</DocSecurity>
  <Lines>13</Lines>
  <Paragraphs>8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2025-10-24T20:53:00Z</dcterms:created>
  <dcterms:modified xsi:type="dcterms:W3CDTF">2025-10-24T20:54:00Z</dcterms:modified>
</cp:coreProperties>
</file>