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AFAF" w14:textId="77777777" w:rsidR="00334172" w:rsidRDefault="00334172" w:rsidP="0033417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BUYK</w:t>
      </w:r>
      <w:r>
        <w:rPr>
          <w:rFonts w:ascii="Times New Roman" w:hAnsi="Times New Roman" w:cs="Times New Roman"/>
          <w:lang w:val="en-US"/>
        </w:rPr>
        <w:t xml:space="preserve">      (fl.1499)</w:t>
      </w:r>
    </w:p>
    <w:p w14:paraId="58C08EE2" w14:textId="77777777" w:rsidR="00334172" w:rsidRDefault="00334172" w:rsidP="0033417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Spurrier.</w:t>
      </w:r>
    </w:p>
    <w:p w14:paraId="6E366AC9" w14:textId="77777777" w:rsidR="00334172" w:rsidRDefault="00334172" w:rsidP="00334172">
      <w:pPr>
        <w:pStyle w:val="NoSpacing"/>
        <w:rPr>
          <w:rFonts w:ascii="Times New Roman" w:hAnsi="Times New Roman" w:cs="Times New Roman"/>
          <w:lang w:val="en-US"/>
        </w:rPr>
      </w:pPr>
    </w:p>
    <w:p w14:paraId="38AB966F" w14:textId="77777777" w:rsidR="00334172" w:rsidRDefault="00334172" w:rsidP="00334172">
      <w:pPr>
        <w:pStyle w:val="NoSpacing"/>
        <w:rPr>
          <w:rFonts w:ascii="Times New Roman" w:hAnsi="Times New Roman" w:cs="Times New Roman"/>
          <w:lang w:val="en-US"/>
        </w:rPr>
      </w:pPr>
    </w:p>
    <w:p w14:paraId="29B6EC14" w14:textId="77777777" w:rsidR="00334172" w:rsidRDefault="00334172" w:rsidP="0033417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He made a plaint of debt against Robert Sewey of Newbury,</w:t>
      </w:r>
    </w:p>
    <w:p w14:paraId="698B873E" w14:textId="77777777" w:rsidR="00334172" w:rsidRDefault="00334172" w:rsidP="0033417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Berkshire.       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8D03668" w14:textId="77777777" w:rsidR="00334172" w:rsidRDefault="00334172" w:rsidP="00334172">
      <w:pPr>
        <w:pStyle w:val="NoSpacing"/>
        <w:rPr>
          <w:rFonts w:ascii="Times New Roman" w:hAnsi="Times New Roman" w:cs="Times New Roman"/>
          <w:lang w:val="en-US"/>
        </w:rPr>
      </w:pPr>
    </w:p>
    <w:p w14:paraId="56C4084D" w14:textId="77777777" w:rsidR="00334172" w:rsidRDefault="00334172" w:rsidP="00334172">
      <w:pPr>
        <w:pStyle w:val="NoSpacing"/>
        <w:rPr>
          <w:rFonts w:ascii="Times New Roman" w:hAnsi="Times New Roman" w:cs="Times New Roman"/>
          <w:lang w:val="en-US"/>
        </w:rPr>
      </w:pPr>
    </w:p>
    <w:p w14:paraId="397F479E" w14:textId="77777777" w:rsidR="00334172" w:rsidRDefault="00334172" w:rsidP="0033417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December 2025</w:t>
      </w:r>
    </w:p>
    <w:p w14:paraId="2CCA3E5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C1D1" w14:textId="77777777" w:rsidR="00334172" w:rsidRDefault="00334172" w:rsidP="00086E2C">
      <w:pPr>
        <w:spacing w:after="0" w:line="240" w:lineRule="auto"/>
      </w:pPr>
      <w:r>
        <w:separator/>
      </w:r>
    </w:p>
  </w:endnote>
  <w:endnote w:type="continuationSeparator" w:id="0">
    <w:p w14:paraId="51DF5CD8" w14:textId="77777777" w:rsidR="00334172" w:rsidRDefault="0033417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FBF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72C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961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84CB" w14:textId="77777777" w:rsidR="00334172" w:rsidRDefault="00334172" w:rsidP="00086E2C">
      <w:pPr>
        <w:spacing w:after="0" w:line="240" w:lineRule="auto"/>
      </w:pPr>
      <w:r>
        <w:separator/>
      </w:r>
    </w:p>
  </w:footnote>
  <w:footnote w:type="continuationSeparator" w:id="0">
    <w:p w14:paraId="6F96D09C" w14:textId="77777777" w:rsidR="00334172" w:rsidRDefault="0033417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26A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D6B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F19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72"/>
    <w:rsid w:val="00086E2C"/>
    <w:rsid w:val="000A2E7A"/>
    <w:rsid w:val="002244B7"/>
    <w:rsid w:val="00314D94"/>
    <w:rsid w:val="00334172"/>
    <w:rsid w:val="00617568"/>
    <w:rsid w:val="006E68FA"/>
    <w:rsid w:val="006F74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11C3"/>
  <w15:chartTrackingRefBased/>
  <w15:docId w15:val="{469346A4-BF35-4943-A2B0-C1B89727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341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41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214</Characters>
  <Application>Microsoft Office Word</Application>
  <DocSecurity>0</DocSecurity>
  <Lines>11</Lines>
  <Paragraphs>7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2025-12-07T17:17:00Z</dcterms:created>
  <dcterms:modified xsi:type="dcterms:W3CDTF">2025-12-07T17:18:00Z</dcterms:modified>
</cp:coreProperties>
</file>