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BBB8" w14:textId="77777777" w:rsidR="00295951" w:rsidRDefault="00295951" w:rsidP="00295951">
      <w:pPr>
        <w:pStyle w:val="NoSpacing"/>
      </w:pPr>
      <w:r>
        <w:rPr>
          <w:u w:val="single"/>
        </w:rPr>
        <w:t>John BUTLER</w:t>
      </w:r>
      <w:r>
        <w:t xml:space="preserve">       (fl.1401)</w:t>
      </w:r>
    </w:p>
    <w:p w14:paraId="2E71850B" w14:textId="77777777" w:rsidR="00295951" w:rsidRDefault="00295951" w:rsidP="00295951">
      <w:pPr>
        <w:pStyle w:val="NoSpacing"/>
      </w:pPr>
      <w:r>
        <w:t>of London. Apprentice mercer.</w:t>
      </w:r>
    </w:p>
    <w:p w14:paraId="5409D2EF" w14:textId="77777777" w:rsidR="00295951" w:rsidRDefault="00295951" w:rsidP="00295951">
      <w:pPr>
        <w:pStyle w:val="NoSpacing"/>
      </w:pPr>
    </w:p>
    <w:p w14:paraId="17EDEFCC" w14:textId="77777777" w:rsidR="00295951" w:rsidRDefault="00295951" w:rsidP="00295951">
      <w:pPr>
        <w:pStyle w:val="NoSpacing"/>
      </w:pPr>
    </w:p>
    <w:p w14:paraId="1E1517D7" w14:textId="77777777" w:rsidR="00295951" w:rsidRDefault="00295951" w:rsidP="00295951">
      <w:pPr>
        <w:pStyle w:val="NoSpacing"/>
      </w:pPr>
      <w:r>
        <w:tab/>
        <w:t>1401</w:t>
      </w:r>
      <w:r>
        <w:tab/>
        <w:t>He became apprenticed to William Marcheford of London, mercer(q.v.).</w:t>
      </w:r>
    </w:p>
    <w:p w14:paraId="2A404575" w14:textId="77777777" w:rsidR="00295951" w:rsidRDefault="00295951" w:rsidP="00295951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21258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EB575BD" w14:textId="77777777" w:rsidR="00295951" w:rsidRDefault="00295951" w:rsidP="00295951">
      <w:pPr>
        <w:pStyle w:val="NoSpacing"/>
        <w:rPr>
          <w:rFonts w:cs="Times New Roman"/>
          <w:szCs w:val="24"/>
        </w:rPr>
      </w:pPr>
    </w:p>
    <w:p w14:paraId="1272C481" w14:textId="77777777" w:rsidR="00295951" w:rsidRDefault="00295951" w:rsidP="00295951">
      <w:pPr>
        <w:pStyle w:val="NoSpacing"/>
        <w:rPr>
          <w:rFonts w:cs="Times New Roman"/>
          <w:szCs w:val="24"/>
        </w:rPr>
      </w:pPr>
    </w:p>
    <w:p w14:paraId="57E9519E" w14:textId="77777777" w:rsidR="00295951" w:rsidRDefault="00295951" w:rsidP="002959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December 2025</w:t>
      </w:r>
    </w:p>
    <w:p w14:paraId="34D4382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71D4" w14:textId="77777777" w:rsidR="00295951" w:rsidRDefault="00295951" w:rsidP="00086E2C">
      <w:pPr>
        <w:spacing w:after="0" w:line="240" w:lineRule="auto"/>
      </w:pPr>
      <w:r>
        <w:separator/>
      </w:r>
    </w:p>
  </w:endnote>
  <w:endnote w:type="continuationSeparator" w:id="0">
    <w:p w14:paraId="670D6500" w14:textId="77777777" w:rsidR="00295951" w:rsidRDefault="0029595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FC4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06B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062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53FE" w14:textId="77777777" w:rsidR="00295951" w:rsidRDefault="00295951" w:rsidP="00086E2C">
      <w:pPr>
        <w:spacing w:after="0" w:line="240" w:lineRule="auto"/>
      </w:pPr>
      <w:r>
        <w:separator/>
      </w:r>
    </w:p>
  </w:footnote>
  <w:footnote w:type="continuationSeparator" w:id="0">
    <w:p w14:paraId="58F8B04C" w14:textId="77777777" w:rsidR="00295951" w:rsidRDefault="0029595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7CB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F39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2BF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51"/>
    <w:rsid w:val="00086E2C"/>
    <w:rsid w:val="000A2E7A"/>
    <w:rsid w:val="002244B7"/>
    <w:rsid w:val="00295951"/>
    <w:rsid w:val="00314D94"/>
    <w:rsid w:val="00617568"/>
    <w:rsid w:val="006E68FA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E93F"/>
  <w15:chartTrackingRefBased/>
  <w15:docId w15:val="{E27271FA-5476-445F-9389-3D6868C4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9595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959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195</Characters>
  <Application>Microsoft Office Word</Application>
  <DocSecurity>0</DocSecurity>
  <Lines>8</Lines>
  <Paragraphs>9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2025-12-09T12:13:00Z</dcterms:created>
  <dcterms:modified xsi:type="dcterms:W3CDTF">2025-12-09T12:14:00Z</dcterms:modified>
</cp:coreProperties>
</file>