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652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BYBBEY</w:t>
      </w:r>
      <w:r>
        <w:rPr>
          <w:rFonts w:cs="Times New Roman"/>
          <w:szCs w:val="24"/>
        </w:rPr>
        <w:t xml:space="preserve">        (fl.1463)</w:t>
      </w:r>
    </w:p>
    <w:p w14:paraId="409A9F45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, Suffolk. Gentleman.</w:t>
      </w:r>
    </w:p>
    <w:p w14:paraId="06DCFED9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</w:p>
    <w:p w14:paraId="67298A12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</w:p>
    <w:p w14:paraId="3FA2BA11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60C8FCBC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9949AFB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</w:p>
    <w:p w14:paraId="750A4B20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</w:p>
    <w:p w14:paraId="26F0F074" w14:textId="77777777" w:rsidR="00A86A2C" w:rsidRDefault="00A86A2C" w:rsidP="00A86A2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2C19D8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249E" w14:textId="77777777" w:rsidR="00A86A2C" w:rsidRDefault="00A86A2C" w:rsidP="00086E2C">
      <w:pPr>
        <w:spacing w:after="0" w:line="240" w:lineRule="auto"/>
      </w:pPr>
      <w:r>
        <w:separator/>
      </w:r>
    </w:p>
  </w:endnote>
  <w:endnote w:type="continuationSeparator" w:id="0">
    <w:p w14:paraId="0E3C8125" w14:textId="77777777" w:rsidR="00A86A2C" w:rsidRDefault="00A86A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32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75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8E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64E9" w14:textId="77777777" w:rsidR="00A86A2C" w:rsidRDefault="00A86A2C" w:rsidP="00086E2C">
      <w:pPr>
        <w:spacing w:after="0" w:line="240" w:lineRule="auto"/>
      </w:pPr>
      <w:r>
        <w:separator/>
      </w:r>
    </w:p>
  </w:footnote>
  <w:footnote w:type="continuationSeparator" w:id="0">
    <w:p w14:paraId="1A0B1569" w14:textId="77777777" w:rsidR="00A86A2C" w:rsidRDefault="00A86A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5F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3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91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C"/>
    <w:rsid w:val="00086E2C"/>
    <w:rsid w:val="000A2E7A"/>
    <w:rsid w:val="002244B7"/>
    <w:rsid w:val="00314D94"/>
    <w:rsid w:val="00617568"/>
    <w:rsid w:val="006E68FA"/>
    <w:rsid w:val="00A86A2C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CED0"/>
  <w15:chartTrackingRefBased/>
  <w15:docId w15:val="{985D6383-03D0-4A94-ADBF-4C092C81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6A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6A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2025-10-30T21:38:00Z</dcterms:created>
  <dcterms:modified xsi:type="dcterms:W3CDTF">2025-10-30T21:39:00Z</dcterms:modified>
</cp:coreProperties>
</file>