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E65D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BYBLEY</w:t>
      </w:r>
      <w:r>
        <w:rPr>
          <w:rFonts w:cs="Times New Roman"/>
          <w:szCs w:val="24"/>
        </w:rPr>
        <w:t xml:space="preserve">        (fl.1463)</w:t>
      </w:r>
    </w:p>
    <w:p w14:paraId="2FD45ED2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Framsden</w:t>
      </w:r>
      <w:proofErr w:type="spellEnd"/>
      <w:r>
        <w:rPr>
          <w:rFonts w:cs="Times New Roman"/>
          <w:szCs w:val="24"/>
        </w:rPr>
        <w:t>, Suffolk. Gentleman.</w:t>
      </w:r>
    </w:p>
    <w:p w14:paraId="01465A63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</w:p>
    <w:p w14:paraId="03062F02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</w:p>
    <w:p w14:paraId="1F460532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5C42073F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C1CD04B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</w:p>
    <w:p w14:paraId="286FABA8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</w:p>
    <w:p w14:paraId="5F1920C6" w14:textId="77777777" w:rsidR="009A3B97" w:rsidRDefault="009A3B97" w:rsidP="009A3B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62105A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D51F" w14:textId="77777777" w:rsidR="009A3B97" w:rsidRDefault="009A3B97" w:rsidP="00086E2C">
      <w:pPr>
        <w:spacing w:after="0" w:line="240" w:lineRule="auto"/>
      </w:pPr>
      <w:r>
        <w:separator/>
      </w:r>
    </w:p>
  </w:endnote>
  <w:endnote w:type="continuationSeparator" w:id="0">
    <w:p w14:paraId="3A4E5014" w14:textId="77777777" w:rsidR="009A3B97" w:rsidRDefault="009A3B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7A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C2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2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D967" w14:textId="77777777" w:rsidR="009A3B97" w:rsidRDefault="009A3B97" w:rsidP="00086E2C">
      <w:pPr>
        <w:spacing w:after="0" w:line="240" w:lineRule="auto"/>
      </w:pPr>
      <w:r>
        <w:separator/>
      </w:r>
    </w:p>
  </w:footnote>
  <w:footnote w:type="continuationSeparator" w:id="0">
    <w:p w14:paraId="45823A3A" w14:textId="77777777" w:rsidR="009A3B97" w:rsidRDefault="009A3B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54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64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41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97"/>
    <w:rsid w:val="00086E2C"/>
    <w:rsid w:val="000A2E7A"/>
    <w:rsid w:val="002244B7"/>
    <w:rsid w:val="00314D94"/>
    <w:rsid w:val="00617568"/>
    <w:rsid w:val="006E68FA"/>
    <w:rsid w:val="009A3B97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91AD"/>
  <w15:chartTrackingRefBased/>
  <w15:docId w15:val="{BE74EACB-3ABD-45C6-A4C0-B574F89B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3B9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3B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219</Characters>
  <Application>Microsoft Office Word</Application>
  <DocSecurity>0</DocSecurity>
  <Lines>12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2025-10-30T21:40:00Z</dcterms:created>
  <dcterms:modified xsi:type="dcterms:W3CDTF">2025-10-30T21:41:00Z</dcterms:modified>
</cp:coreProperties>
</file>