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DA9C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BYLTON</w:t>
      </w:r>
      <w:r>
        <w:rPr>
          <w:rFonts w:cs="Times New Roman"/>
          <w:szCs w:val="24"/>
          <w:lang w:val="en-GB"/>
        </w:rPr>
        <w:t xml:space="preserve">         (fl.1465)</w:t>
      </w:r>
    </w:p>
    <w:p w14:paraId="4B1B61B9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Brewer.</w:t>
      </w:r>
    </w:p>
    <w:p w14:paraId="7480C1E2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</w:p>
    <w:p w14:paraId="0A9AE67A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</w:p>
    <w:p w14:paraId="73889508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Richard Sutton brought a plaint of trespass against him and 2 others.</w:t>
      </w:r>
    </w:p>
    <w:p w14:paraId="59CA5562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23A65A5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</w:p>
    <w:p w14:paraId="555A4B00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</w:p>
    <w:p w14:paraId="03FC1399" w14:textId="77777777" w:rsidR="00B863A5" w:rsidRDefault="00B863A5" w:rsidP="00B863A5">
      <w:pPr>
        <w:pStyle w:val="NoSpacing"/>
        <w:rPr>
          <w:rFonts w:cs="Times New Roman"/>
          <w:szCs w:val="24"/>
          <w:lang w:val="en-GB"/>
        </w:rPr>
      </w:pPr>
    </w:p>
    <w:p w14:paraId="2FD04129" w14:textId="2DCC28F6" w:rsidR="00BA00AB" w:rsidRPr="00EB3209" w:rsidRDefault="00B863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43D7" w14:textId="77777777" w:rsidR="00B863A5" w:rsidRDefault="00B863A5" w:rsidP="009139A6">
      <w:r>
        <w:separator/>
      </w:r>
    </w:p>
  </w:endnote>
  <w:endnote w:type="continuationSeparator" w:id="0">
    <w:p w14:paraId="5934DB84" w14:textId="77777777" w:rsidR="00B863A5" w:rsidRDefault="00B863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8C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79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0E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1D44" w14:textId="77777777" w:rsidR="00B863A5" w:rsidRDefault="00B863A5" w:rsidP="009139A6">
      <w:r>
        <w:separator/>
      </w:r>
    </w:p>
  </w:footnote>
  <w:footnote w:type="continuationSeparator" w:id="0">
    <w:p w14:paraId="4D1FACB9" w14:textId="77777777" w:rsidR="00B863A5" w:rsidRDefault="00B863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2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FF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D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863A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9C8C"/>
  <w15:chartTrackingRefBased/>
  <w15:docId w15:val="{89AA2D27-9EDD-4E96-8AF6-BB5421FF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6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213</Characters>
  <Application>Microsoft Office Word</Application>
  <DocSecurity>0</DocSecurity>
  <Lines>14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2025-10-03T20:00:00Z</dcterms:created>
  <dcterms:modified xsi:type="dcterms:W3CDTF">2025-10-03T20:01:00Z</dcterms:modified>
</cp:coreProperties>
</file>