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73BE" w14:textId="77777777" w:rsidR="00EC059E" w:rsidRDefault="00EC059E" w:rsidP="00EC0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BYNBROKE</w:t>
      </w:r>
      <w:r>
        <w:rPr>
          <w:rFonts w:cs="Times New Roman"/>
          <w:szCs w:val="24"/>
        </w:rPr>
        <w:t xml:space="preserve">         (fl.1407)</w:t>
      </w:r>
    </w:p>
    <w:p w14:paraId="13B22EC5" w14:textId="77777777" w:rsidR="00EC059E" w:rsidRDefault="00EC059E" w:rsidP="00EC0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the mediety of </w:t>
      </w:r>
      <w:proofErr w:type="spellStart"/>
      <w:r>
        <w:rPr>
          <w:rFonts w:cs="Times New Roman"/>
          <w:szCs w:val="24"/>
        </w:rPr>
        <w:t>St.Helen’s</w:t>
      </w:r>
      <w:proofErr w:type="spellEnd"/>
      <w:r>
        <w:rPr>
          <w:rFonts w:cs="Times New Roman"/>
          <w:szCs w:val="24"/>
        </w:rPr>
        <w:t>, Theddlethorpe, Lincolnshire.</w:t>
      </w:r>
    </w:p>
    <w:p w14:paraId="35B900E0" w14:textId="77777777" w:rsidR="00EC059E" w:rsidRDefault="00EC059E" w:rsidP="00EC059E">
      <w:pPr>
        <w:pStyle w:val="NoSpacing"/>
        <w:rPr>
          <w:rFonts w:cs="Times New Roman"/>
          <w:szCs w:val="24"/>
        </w:rPr>
      </w:pPr>
    </w:p>
    <w:p w14:paraId="15636BE4" w14:textId="77777777" w:rsidR="00EC059E" w:rsidRDefault="00EC059E" w:rsidP="00EC059E">
      <w:pPr>
        <w:pStyle w:val="NoSpacing"/>
        <w:rPr>
          <w:rFonts w:cs="Times New Roman"/>
          <w:szCs w:val="24"/>
        </w:rPr>
      </w:pPr>
    </w:p>
    <w:p w14:paraId="222ECD7E" w14:textId="77777777" w:rsidR="00EC059E" w:rsidRDefault="00EC059E" w:rsidP="00EC0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Jun.1407</w:t>
      </w:r>
      <w:r>
        <w:rPr>
          <w:rFonts w:cs="Times New Roman"/>
          <w:szCs w:val="24"/>
        </w:rPr>
        <w:tab/>
        <w:t xml:space="preserve">He was licensed to put his church </w:t>
      </w:r>
      <w:proofErr w:type="gramStart"/>
      <w:r>
        <w:rPr>
          <w:rFonts w:cs="Times New Roman"/>
          <w:szCs w:val="24"/>
        </w:rPr>
        <w:t>to farm</w:t>
      </w:r>
      <w:proofErr w:type="gramEnd"/>
      <w:r>
        <w:rPr>
          <w:rFonts w:cs="Times New Roman"/>
          <w:szCs w:val="24"/>
        </w:rPr>
        <w:t xml:space="preserve"> for one </w:t>
      </w:r>
      <w:proofErr w:type="gramStart"/>
      <w:r>
        <w:rPr>
          <w:rFonts w:cs="Times New Roman"/>
          <w:szCs w:val="24"/>
        </w:rPr>
        <w:t>year..</w:t>
      </w:r>
      <w:proofErr w:type="gramEnd"/>
    </w:p>
    <w:p w14:paraId="788E0F12" w14:textId="77777777" w:rsidR="00EC059E" w:rsidRDefault="00EC059E" w:rsidP="00EC059E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p.100)</w:t>
      </w:r>
    </w:p>
    <w:p w14:paraId="7CE51D7F" w14:textId="77777777" w:rsidR="00EC059E" w:rsidRDefault="00EC059E" w:rsidP="00EC059E">
      <w:pPr>
        <w:pStyle w:val="NoSpacing"/>
        <w:rPr>
          <w:rFonts w:cs="Times New Roman"/>
          <w:szCs w:val="24"/>
        </w:rPr>
      </w:pPr>
    </w:p>
    <w:p w14:paraId="7CA989FE" w14:textId="77777777" w:rsidR="00EC059E" w:rsidRDefault="00EC059E" w:rsidP="00EC059E">
      <w:pPr>
        <w:pStyle w:val="NoSpacing"/>
        <w:rPr>
          <w:rFonts w:cs="Times New Roman"/>
          <w:szCs w:val="24"/>
        </w:rPr>
      </w:pPr>
    </w:p>
    <w:p w14:paraId="0F1FD508" w14:textId="77777777" w:rsidR="00EC059E" w:rsidRDefault="00EC059E" w:rsidP="00EC0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3042FD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D0D9" w14:textId="77777777" w:rsidR="00EC059E" w:rsidRDefault="00EC059E" w:rsidP="009139A6">
      <w:r>
        <w:separator/>
      </w:r>
    </w:p>
  </w:endnote>
  <w:endnote w:type="continuationSeparator" w:id="0">
    <w:p w14:paraId="073703A5" w14:textId="77777777" w:rsidR="00EC059E" w:rsidRDefault="00EC05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57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08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D4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3501" w14:textId="77777777" w:rsidR="00EC059E" w:rsidRDefault="00EC059E" w:rsidP="009139A6">
      <w:r>
        <w:separator/>
      </w:r>
    </w:p>
  </w:footnote>
  <w:footnote w:type="continuationSeparator" w:id="0">
    <w:p w14:paraId="1FD410FE" w14:textId="77777777" w:rsidR="00EC059E" w:rsidRDefault="00EC05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2E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79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FF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9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059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8FB4"/>
  <w15:chartTrackingRefBased/>
  <w15:docId w15:val="{67A729A5-3889-41C3-B369-668D30C9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2025-08-10T18:39:00Z</dcterms:created>
  <dcterms:modified xsi:type="dcterms:W3CDTF">2025-08-10T18:47:00Z</dcterms:modified>
</cp:coreProperties>
</file>