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DB86" w14:textId="1D863B2A" w:rsidR="00380E99" w:rsidRDefault="00380E99" w:rsidP="00380E99">
      <w:pPr>
        <w:pStyle w:val="NoSpacing"/>
      </w:pPr>
      <w:r>
        <w:rPr>
          <w:u w:val="single"/>
        </w:rPr>
        <w:t>John BYRCHFOLD</w:t>
      </w:r>
      <w:r>
        <w:t xml:space="preserve">        </w:t>
      </w:r>
      <w:r w:rsidR="00084FF0">
        <w:t>(</w:t>
      </w:r>
      <w:r>
        <w:t>fl.1484)</w:t>
      </w:r>
    </w:p>
    <w:p w14:paraId="11089580" w14:textId="77777777" w:rsidR="00380E99" w:rsidRDefault="00380E99" w:rsidP="00380E99">
      <w:pPr>
        <w:pStyle w:val="NoSpacing"/>
      </w:pPr>
    </w:p>
    <w:p w14:paraId="115BFFAF" w14:textId="77777777" w:rsidR="00380E99" w:rsidRDefault="00380E99" w:rsidP="00380E99">
      <w:pPr>
        <w:pStyle w:val="NoSpacing"/>
      </w:pPr>
    </w:p>
    <w:p w14:paraId="116C8830" w14:textId="77777777" w:rsidR="00380E99" w:rsidRDefault="00380E99" w:rsidP="00380E99">
      <w:pPr>
        <w:pStyle w:val="NoSpacing"/>
      </w:pPr>
      <w:r>
        <w:t>10 Mar.1484</w:t>
      </w:r>
      <w:r>
        <w:tab/>
        <w:t>He was appointed Serjeant of the King’s plumbing in the Tower of London,</w:t>
      </w:r>
    </w:p>
    <w:p w14:paraId="0BB141FA" w14:textId="77777777" w:rsidR="00380E99" w:rsidRDefault="00380E99" w:rsidP="00380E99">
      <w:pPr>
        <w:pStyle w:val="NoSpacing"/>
      </w:pPr>
      <w:r>
        <w:tab/>
      </w:r>
      <w:r>
        <w:tab/>
        <w:t xml:space="preserve">the Palace of Westminster, the manors of Sheen and Bitham and all the </w:t>
      </w:r>
      <w:proofErr w:type="gramStart"/>
      <w:r>
        <w:t>realm</w:t>
      </w:r>
      <w:proofErr w:type="gramEnd"/>
      <w:r>
        <w:t>.</w:t>
      </w:r>
    </w:p>
    <w:p w14:paraId="2A3CD190" w14:textId="77777777" w:rsidR="00380E99" w:rsidRDefault="00380E99" w:rsidP="00380E99">
      <w:pPr>
        <w:pStyle w:val="NoSpacing"/>
      </w:pPr>
      <w:r>
        <w:tab/>
      </w:r>
      <w:r>
        <w:tab/>
        <w:t>(C.P.R. 1476-85 p.422)</w:t>
      </w:r>
    </w:p>
    <w:p w14:paraId="5E5BBB56" w14:textId="77777777" w:rsidR="00380E99" w:rsidRDefault="00380E99" w:rsidP="00380E99">
      <w:pPr>
        <w:pStyle w:val="NoSpacing"/>
      </w:pPr>
    </w:p>
    <w:p w14:paraId="7A404E8F" w14:textId="77777777" w:rsidR="00380E99" w:rsidRDefault="00380E99" w:rsidP="00380E99">
      <w:pPr>
        <w:pStyle w:val="NoSpacing"/>
      </w:pPr>
    </w:p>
    <w:p w14:paraId="1012CE92" w14:textId="77777777" w:rsidR="00380E99" w:rsidRDefault="00380E99" w:rsidP="00380E99">
      <w:pPr>
        <w:pStyle w:val="NoSpacing"/>
      </w:pPr>
      <w:r>
        <w:t>12 December 2025</w:t>
      </w:r>
    </w:p>
    <w:p w14:paraId="365200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F941" w14:textId="77777777" w:rsidR="0036130F" w:rsidRDefault="0036130F" w:rsidP="00086E2C">
      <w:pPr>
        <w:spacing w:after="0" w:line="240" w:lineRule="auto"/>
      </w:pPr>
      <w:r>
        <w:separator/>
      </w:r>
    </w:p>
  </w:endnote>
  <w:endnote w:type="continuationSeparator" w:id="0">
    <w:p w14:paraId="633B0739" w14:textId="77777777" w:rsidR="0036130F" w:rsidRDefault="003613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AA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F1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01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D077" w14:textId="77777777" w:rsidR="0036130F" w:rsidRDefault="0036130F" w:rsidP="00086E2C">
      <w:pPr>
        <w:spacing w:after="0" w:line="240" w:lineRule="auto"/>
      </w:pPr>
      <w:r>
        <w:separator/>
      </w:r>
    </w:p>
  </w:footnote>
  <w:footnote w:type="continuationSeparator" w:id="0">
    <w:p w14:paraId="63245CEB" w14:textId="77777777" w:rsidR="0036130F" w:rsidRDefault="003613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6D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E10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C6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9"/>
    <w:rsid w:val="00084FF0"/>
    <w:rsid w:val="00086E2C"/>
    <w:rsid w:val="000A2E7A"/>
    <w:rsid w:val="002244B7"/>
    <w:rsid w:val="00314D94"/>
    <w:rsid w:val="0036130F"/>
    <w:rsid w:val="00380E99"/>
    <w:rsid w:val="005F41E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076E"/>
  <w15:chartTrackingRefBased/>
  <w15:docId w15:val="{9C85296A-6E66-4A63-ACB3-71B055E2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0E9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203</Characters>
  <Application>Microsoft Office Word</Application>
  <DocSecurity>0</DocSecurity>
  <Lines>10</Lines>
  <Paragraphs>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2025-12-15T15:31:00Z</dcterms:created>
  <dcterms:modified xsi:type="dcterms:W3CDTF">2025-12-15T15:31:00Z</dcterms:modified>
</cp:coreProperties>
</file>