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5AD1" w14:textId="77777777" w:rsidR="000922A2" w:rsidRDefault="000922A2" w:rsidP="000922A2">
      <w:pPr>
        <w:pStyle w:val="NoSpacing"/>
      </w:pPr>
      <w:r>
        <w:rPr>
          <w:u w:val="single"/>
        </w:rPr>
        <w:t>Sir John BYGOT</w:t>
      </w:r>
      <w:r>
        <w:t xml:space="preserve">       (fl.1416)</w:t>
      </w:r>
    </w:p>
    <w:p w14:paraId="62D3EFAC" w14:textId="77777777" w:rsidR="000922A2" w:rsidRDefault="000922A2" w:rsidP="000922A2">
      <w:pPr>
        <w:pStyle w:val="NoSpacing"/>
      </w:pPr>
    </w:p>
    <w:p w14:paraId="779E7AF7" w14:textId="77777777" w:rsidR="000922A2" w:rsidRDefault="000922A2" w:rsidP="000922A2">
      <w:pPr>
        <w:pStyle w:val="NoSpacing"/>
      </w:pPr>
    </w:p>
    <w:p w14:paraId="15E03BA3" w14:textId="77777777" w:rsidR="000922A2" w:rsidRDefault="000922A2" w:rsidP="000922A2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the North Riding of</w:t>
      </w:r>
    </w:p>
    <w:p w14:paraId="565C90E3" w14:textId="77777777" w:rsidR="000922A2" w:rsidRDefault="000922A2" w:rsidP="000922A2">
      <w:pPr>
        <w:pStyle w:val="NoSpacing"/>
        <w:ind w:left="1440"/>
      </w:pPr>
      <w:r>
        <w:t>Yorkshire, except, York,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382F48E7" w14:textId="77777777" w:rsidR="000922A2" w:rsidRPr="00FD1E72" w:rsidRDefault="000922A2" w:rsidP="000922A2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090CAA1A" w14:textId="77777777" w:rsidR="000922A2" w:rsidRDefault="000922A2" w:rsidP="000922A2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45E6554D" w14:textId="77777777" w:rsidR="000922A2" w:rsidRDefault="000922A2" w:rsidP="000922A2">
      <w:pPr>
        <w:pStyle w:val="NoSpacing"/>
      </w:pPr>
    </w:p>
    <w:p w14:paraId="30634B1B" w14:textId="77777777" w:rsidR="000922A2" w:rsidRDefault="000922A2" w:rsidP="000922A2">
      <w:pPr>
        <w:pStyle w:val="NoSpacing"/>
      </w:pPr>
    </w:p>
    <w:p w14:paraId="6C45265E" w14:textId="77777777" w:rsidR="000922A2" w:rsidRDefault="000922A2" w:rsidP="000922A2">
      <w:pPr>
        <w:pStyle w:val="NoSpacing"/>
      </w:pPr>
      <w:r>
        <w:t>15 August 2025</w:t>
      </w:r>
    </w:p>
    <w:p w14:paraId="3F53F7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AA1E" w14:textId="77777777" w:rsidR="000922A2" w:rsidRDefault="000922A2" w:rsidP="009139A6">
      <w:r>
        <w:separator/>
      </w:r>
    </w:p>
  </w:endnote>
  <w:endnote w:type="continuationSeparator" w:id="0">
    <w:p w14:paraId="50DE1F20" w14:textId="77777777" w:rsidR="000922A2" w:rsidRDefault="000922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C3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4A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DA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9C88" w14:textId="77777777" w:rsidR="000922A2" w:rsidRDefault="000922A2" w:rsidP="009139A6">
      <w:r>
        <w:separator/>
      </w:r>
    </w:p>
  </w:footnote>
  <w:footnote w:type="continuationSeparator" w:id="0">
    <w:p w14:paraId="3FC40D7C" w14:textId="77777777" w:rsidR="000922A2" w:rsidRDefault="000922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1B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BC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B7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A2"/>
    <w:rsid w:val="000666E0"/>
    <w:rsid w:val="000922A2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BD3F"/>
  <w15:chartTrackingRefBased/>
  <w15:docId w15:val="{0C0ECCAB-5772-418B-9A47-6119FCAA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2025-08-15T19:07:00Z</dcterms:created>
  <dcterms:modified xsi:type="dcterms:W3CDTF">2025-08-15T19:07:00Z</dcterms:modified>
</cp:coreProperties>
</file>