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8193" w14:textId="77777777" w:rsidR="00D91EDC" w:rsidRDefault="00D91EDC" w:rsidP="00D91EDC">
      <w:pPr>
        <w:pStyle w:val="NoSpacing"/>
        <w:rPr>
          <w:rFonts w:cs="Times New Roman"/>
          <w:szCs w:val="24"/>
        </w:rPr>
      </w:pPr>
      <w:r>
        <w:rPr>
          <w:u w:val="single"/>
        </w:rPr>
        <w:t>Ralph de BYNGHAM</w:t>
      </w:r>
      <w:r>
        <w:t xml:space="preserve">           </w:t>
      </w:r>
      <w:r>
        <w:rPr>
          <w:rFonts w:cs="Times New Roman"/>
          <w:szCs w:val="24"/>
        </w:rPr>
        <w:t>(fl.1416)</w:t>
      </w:r>
    </w:p>
    <w:p w14:paraId="71C8BDA4" w14:textId="77777777" w:rsidR="00D91EDC" w:rsidRDefault="00D91EDC" w:rsidP="00D9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Car Colston.</w:t>
      </w:r>
    </w:p>
    <w:p w14:paraId="3D20233B" w14:textId="77777777" w:rsidR="00D91EDC" w:rsidRDefault="00D91EDC" w:rsidP="00D91EDC">
      <w:pPr>
        <w:pStyle w:val="NoSpacing"/>
        <w:rPr>
          <w:rFonts w:cs="Times New Roman"/>
          <w:szCs w:val="24"/>
        </w:rPr>
      </w:pPr>
    </w:p>
    <w:p w14:paraId="14F46295" w14:textId="77777777" w:rsidR="00D91EDC" w:rsidRDefault="00D91EDC" w:rsidP="00D91EDC">
      <w:pPr>
        <w:pStyle w:val="NoSpacing"/>
        <w:rPr>
          <w:rFonts w:cs="Times New Roman"/>
          <w:szCs w:val="24"/>
        </w:rPr>
      </w:pPr>
    </w:p>
    <w:p w14:paraId="7E76A0ED" w14:textId="77777777" w:rsidR="00D91EDC" w:rsidRDefault="00D91EDC" w:rsidP="00D91EDC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Nottinghamshire</w:t>
      </w:r>
    </w:p>
    <w:p w14:paraId="2808AA25" w14:textId="77777777" w:rsidR="00D91EDC" w:rsidRDefault="00D91EDC" w:rsidP="00D91ED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F7425A1" w14:textId="77777777" w:rsidR="00D91EDC" w:rsidRPr="00FD1E72" w:rsidRDefault="00D91EDC" w:rsidP="00D91ED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5D489AC" w14:textId="77777777" w:rsidR="00D91EDC" w:rsidRPr="00093088" w:rsidRDefault="00D91EDC" w:rsidP="00D91EDC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55B272CF" w14:textId="77777777" w:rsidR="00D91EDC" w:rsidRDefault="00D91EDC" w:rsidP="00D91EDC">
      <w:pPr>
        <w:pStyle w:val="NoSpacing"/>
      </w:pPr>
    </w:p>
    <w:p w14:paraId="39EB5B8C" w14:textId="77777777" w:rsidR="00D91EDC" w:rsidRDefault="00D91EDC" w:rsidP="00D91EDC">
      <w:pPr>
        <w:pStyle w:val="NoSpacing"/>
      </w:pPr>
    </w:p>
    <w:p w14:paraId="1523D65D" w14:textId="77777777" w:rsidR="00D91EDC" w:rsidRDefault="00D91EDC" w:rsidP="00D91EDC">
      <w:pPr>
        <w:pStyle w:val="NoSpacing"/>
      </w:pPr>
      <w:r>
        <w:t xml:space="preserve"> 1 September 2025</w:t>
      </w:r>
    </w:p>
    <w:p w14:paraId="340774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1BE8" w14:textId="77777777" w:rsidR="00D91EDC" w:rsidRDefault="00D91EDC" w:rsidP="009139A6">
      <w:r>
        <w:separator/>
      </w:r>
    </w:p>
  </w:endnote>
  <w:endnote w:type="continuationSeparator" w:id="0">
    <w:p w14:paraId="206E439C" w14:textId="77777777" w:rsidR="00D91EDC" w:rsidRDefault="00D91E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A8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1D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7F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0DE1" w14:textId="77777777" w:rsidR="00D91EDC" w:rsidRDefault="00D91EDC" w:rsidP="009139A6">
      <w:r>
        <w:separator/>
      </w:r>
    </w:p>
  </w:footnote>
  <w:footnote w:type="continuationSeparator" w:id="0">
    <w:p w14:paraId="4D0A1B8B" w14:textId="77777777" w:rsidR="00D91EDC" w:rsidRDefault="00D91E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E2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A6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01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DC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1ED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F885"/>
  <w15:chartTrackingRefBased/>
  <w15:docId w15:val="{D17B04FE-B1AB-4CB9-8037-380CC1BA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2025-09-02T18:17:00Z</dcterms:created>
  <dcterms:modified xsi:type="dcterms:W3CDTF">2025-09-02T18:17:00Z</dcterms:modified>
</cp:coreProperties>
</file>