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A372" w14:textId="77777777" w:rsidR="00EC7637" w:rsidRDefault="00EC7637" w:rsidP="00EC76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BYNGHAM</w:t>
      </w:r>
      <w:r>
        <w:rPr>
          <w:rFonts w:cs="Times New Roman"/>
          <w:szCs w:val="24"/>
        </w:rPr>
        <w:t xml:space="preserve">         (fl.1415)</w:t>
      </w:r>
    </w:p>
    <w:p w14:paraId="7A3A1EAF" w14:textId="77777777" w:rsidR="00EC7637" w:rsidRDefault="00EC7637" w:rsidP="00EC7637">
      <w:pPr>
        <w:pStyle w:val="NoSpacing"/>
        <w:rPr>
          <w:rFonts w:cs="Times New Roman"/>
          <w:szCs w:val="24"/>
        </w:rPr>
      </w:pPr>
    </w:p>
    <w:p w14:paraId="22B80A59" w14:textId="77777777" w:rsidR="00EC7637" w:rsidRDefault="00EC7637" w:rsidP="00EC7637">
      <w:pPr>
        <w:pStyle w:val="NoSpacing"/>
        <w:rPr>
          <w:rFonts w:cs="Times New Roman"/>
          <w:szCs w:val="24"/>
        </w:rPr>
      </w:pPr>
    </w:p>
    <w:p w14:paraId="0971CC08" w14:textId="77777777" w:rsidR="00EC7637" w:rsidRPr="00266FF9" w:rsidRDefault="00EC7637" w:rsidP="00EC7637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Dorset</w:t>
      </w:r>
    </w:p>
    <w:p w14:paraId="6DACFE42" w14:textId="77777777" w:rsidR="00EC7637" w:rsidRDefault="00EC7637" w:rsidP="00EC7637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20A32263" w14:textId="77777777" w:rsidR="00EC7637" w:rsidRPr="00266FF9" w:rsidRDefault="00EC7637" w:rsidP="00EC7637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2D6B05E9" w14:textId="77777777" w:rsidR="00EC7637" w:rsidRDefault="00EC7637" w:rsidP="00EC7637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7DCE7C3B" w14:textId="77777777" w:rsidR="00EC7637" w:rsidRDefault="00EC7637" w:rsidP="00EC7637">
      <w:pPr>
        <w:pStyle w:val="NoSpacing"/>
      </w:pPr>
    </w:p>
    <w:p w14:paraId="7580D34C" w14:textId="77777777" w:rsidR="00EC7637" w:rsidRDefault="00EC7637" w:rsidP="00EC7637">
      <w:pPr>
        <w:pStyle w:val="NoSpacing"/>
      </w:pPr>
    </w:p>
    <w:p w14:paraId="6A371227" w14:textId="77777777" w:rsidR="00EC7637" w:rsidRDefault="00EC7637" w:rsidP="00EC7637">
      <w:pPr>
        <w:pStyle w:val="NoSpacing"/>
      </w:pPr>
      <w:r>
        <w:t>13 May 2025</w:t>
      </w:r>
    </w:p>
    <w:p w14:paraId="7CF858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11B8" w14:textId="77777777" w:rsidR="00EC7637" w:rsidRDefault="00EC7637" w:rsidP="009139A6">
      <w:r>
        <w:separator/>
      </w:r>
    </w:p>
  </w:endnote>
  <w:endnote w:type="continuationSeparator" w:id="0">
    <w:p w14:paraId="29D405C1" w14:textId="77777777" w:rsidR="00EC7637" w:rsidRDefault="00EC76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F1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AB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F7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5747" w14:textId="77777777" w:rsidR="00EC7637" w:rsidRDefault="00EC7637" w:rsidP="009139A6">
      <w:r>
        <w:separator/>
      </w:r>
    </w:p>
  </w:footnote>
  <w:footnote w:type="continuationSeparator" w:id="0">
    <w:p w14:paraId="4122C348" w14:textId="77777777" w:rsidR="00EC7637" w:rsidRDefault="00EC76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19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F5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DD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3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EC7637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AB3E"/>
  <w15:chartTrackingRefBased/>
  <w15:docId w15:val="{A493B33B-DA0E-4F55-92AB-1FDB970D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2025-05-13T08:18:00Z</dcterms:created>
  <dcterms:modified xsi:type="dcterms:W3CDTF">2025-05-13T08:18:00Z</dcterms:modified>
</cp:coreProperties>
</file>