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0049D" w14:textId="77777777" w:rsidR="008A104B" w:rsidRDefault="008A104B" w:rsidP="008A104B">
      <w:pPr>
        <w:pStyle w:val="NoSpacing"/>
        <w:jc w:val="both"/>
        <w:rPr>
          <w:rFonts w:cs="Times New Roman"/>
          <w:szCs w:val="24"/>
        </w:rPr>
      </w:pPr>
      <w:r>
        <w:rPr>
          <w:u w:val="single"/>
        </w:rPr>
        <w:t>Nicholas BYNGLE</w:t>
      </w:r>
      <w:r>
        <w:t xml:space="preserve">       </w:t>
      </w:r>
      <w:r>
        <w:rPr>
          <w:rFonts w:cs="Times New Roman"/>
          <w:szCs w:val="24"/>
        </w:rPr>
        <w:t>(fl.1461)</w:t>
      </w:r>
    </w:p>
    <w:p w14:paraId="67FDC4EA" w14:textId="77777777" w:rsidR="008A104B" w:rsidRDefault="008A104B" w:rsidP="008A104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Hadleigh, Suffolk. Shearman.</w:t>
      </w:r>
    </w:p>
    <w:p w14:paraId="0D782299" w14:textId="77777777" w:rsidR="008A104B" w:rsidRDefault="008A104B" w:rsidP="008A104B">
      <w:pPr>
        <w:pStyle w:val="NoSpacing"/>
        <w:jc w:val="both"/>
        <w:rPr>
          <w:rFonts w:cs="Times New Roman"/>
          <w:szCs w:val="24"/>
        </w:rPr>
      </w:pPr>
    </w:p>
    <w:p w14:paraId="54D3F609" w14:textId="77777777" w:rsidR="008A104B" w:rsidRDefault="008A104B" w:rsidP="008A104B">
      <w:pPr>
        <w:pStyle w:val="NoSpacing"/>
        <w:jc w:val="both"/>
        <w:rPr>
          <w:rFonts w:cs="Times New Roman"/>
          <w:szCs w:val="24"/>
        </w:rPr>
      </w:pPr>
    </w:p>
    <w:p w14:paraId="6292A8C9" w14:textId="77777777" w:rsidR="008A104B" w:rsidRDefault="008A104B" w:rsidP="008A104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2F6207FA" w14:textId="77777777" w:rsidR="008A104B" w:rsidRDefault="008A104B" w:rsidP="008A104B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5ED8DD4E" w14:textId="77777777" w:rsidR="008A104B" w:rsidRDefault="008A104B" w:rsidP="008A104B">
      <w:pPr>
        <w:pStyle w:val="NoSpacing"/>
        <w:jc w:val="both"/>
      </w:pPr>
    </w:p>
    <w:p w14:paraId="40AEF139" w14:textId="77777777" w:rsidR="008A104B" w:rsidRDefault="008A104B" w:rsidP="008A104B">
      <w:pPr>
        <w:pStyle w:val="NoSpacing"/>
        <w:jc w:val="both"/>
      </w:pPr>
    </w:p>
    <w:p w14:paraId="041B4EA3" w14:textId="38BD2B27" w:rsidR="00BA00AB" w:rsidRPr="00EB3209" w:rsidRDefault="008A104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3D540" w14:textId="77777777" w:rsidR="008A104B" w:rsidRDefault="008A104B" w:rsidP="009139A6">
      <w:r>
        <w:separator/>
      </w:r>
    </w:p>
  </w:endnote>
  <w:endnote w:type="continuationSeparator" w:id="0">
    <w:p w14:paraId="50BDF49F" w14:textId="77777777" w:rsidR="008A104B" w:rsidRDefault="008A10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52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82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68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3C3D" w14:textId="77777777" w:rsidR="008A104B" w:rsidRDefault="008A104B" w:rsidP="009139A6">
      <w:r>
        <w:separator/>
      </w:r>
    </w:p>
  </w:footnote>
  <w:footnote w:type="continuationSeparator" w:id="0">
    <w:p w14:paraId="44532D68" w14:textId="77777777" w:rsidR="008A104B" w:rsidRDefault="008A10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33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54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4E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4B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8A104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0C6A"/>
  <w15:chartTrackingRefBased/>
  <w15:docId w15:val="{946C32AA-9BCA-4407-B4E5-3471C447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A10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2025-09-19T06:33:00Z</dcterms:created>
  <dcterms:modified xsi:type="dcterms:W3CDTF">2025-09-19T06:34:00Z</dcterms:modified>
</cp:coreProperties>
</file>