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B8C07" w14:textId="77777777" w:rsidR="000A62B6" w:rsidRDefault="000A62B6" w:rsidP="000A62B6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Robert BYRD</w:t>
      </w:r>
      <w:r>
        <w:rPr>
          <w:rFonts w:cs="Times New Roman"/>
          <w:szCs w:val="24"/>
          <w:lang w:val="en-GB"/>
        </w:rPr>
        <w:t xml:space="preserve">       (fl.1460)</w:t>
      </w:r>
    </w:p>
    <w:p w14:paraId="4C27C1B5" w14:textId="77777777" w:rsidR="000A62B6" w:rsidRDefault="000A62B6" w:rsidP="000A62B6">
      <w:pPr>
        <w:pStyle w:val="NoSpacing"/>
        <w:rPr>
          <w:rFonts w:cs="Times New Roman"/>
          <w:szCs w:val="24"/>
          <w:lang w:val="en-GB"/>
        </w:rPr>
      </w:pPr>
    </w:p>
    <w:p w14:paraId="2C3F1C70" w14:textId="77777777" w:rsidR="000A62B6" w:rsidRDefault="000A62B6" w:rsidP="000A62B6">
      <w:pPr>
        <w:pStyle w:val="NoSpacing"/>
        <w:rPr>
          <w:rFonts w:cs="Times New Roman"/>
          <w:szCs w:val="24"/>
          <w:lang w:val="en-GB"/>
        </w:rPr>
      </w:pPr>
    </w:p>
    <w:p w14:paraId="0C32CCCF" w14:textId="77777777" w:rsidR="000A62B6" w:rsidRDefault="000A62B6" w:rsidP="000A62B6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1460</w:t>
      </w:r>
      <w:r>
        <w:rPr>
          <w:rFonts w:cs="Times New Roman"/>
          <w:szCs w:val="24"/>
          <w:lang w:val="en-GB"/>
        </w:rPr>
        <w:tab/>
        <w:t>He made a plaint of trespass against John Spylman of Thaxted, Essex(q.v.)</w:t>
      </w:r>
    </w:p>
    <w:p w14:paraId="13E7C5B1" w14:textId="77777777" w:rsidR="000A62B6" w:rsidRDefault="000A62B6" w:rsidP="000A62B6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</w:r>
      <w:r w:rsidRPr="00DD757F">
        <w:rPr>
          <w:rFonts w:cs="Times New Roman"/>
          <w:szCs w:val="24"/>
          <w:lang w:val="en-GB"/>
        </w:rPr>
        <w:t>( https://waalt.uh.edu/index.php/KB27/795 )</w:t>
      </w:r>
    </w:p>
    <w:p w14:paraId="3D97DC63" w14:textId="77777777" w:rsidR="000A62B6" w:rsidRDefault="000A62B6" w:rsidP="000A62B6">
      <w:pPr>
        <w:pStyle w:val="NoSpacing"/>
      </w:pPr>
    </w:p>
    <w:p w14:paraId="05EE8794" w14:textId="77777777" w:rsidR="000A62B6" w:rsidRDefault="000A62B6" w:rsidP="000A62B6">
      <w:pPr>
        <w:pStyle w:val="NoSpacing"/>
      </w:pPr>
    </w:p>
    <w:p w14:paraId="2AD3E26D" w14:textId="77777777" w:rsidR="000A62B6" w:rsidRDefault="000A62B6" w:rsidP="000A62B6">
      <w:pPr>
        <w:pStyle w:val="NoSpacing"/>
      </w:pPr>
    </w:p>
    <w:p w14:paraId="1DA24924" w14:textId="77777777" w:rsidR="000A62B6" w:rsidRDefault="000A62B6" w:rsidP="000A62B6">
      <w:pPr>
        <w:pStyle w:val="NoSpacing"/>
      </w:pPr>
      <w:r>
        <w:t>23 December 2025</w:t>
      </w:r>
    </w:p>
    <w:p w14:paraId="263D2C68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1EF10" w14:textId="77777777" w:rsidR="00950FE8" w:rsidRDefault="00950FE8" w:rsidP="00086E2C">
      <w:pPr>
        <w:spacing w:after="0" w:line="240" w:lineRule="auto"/>
      </w:pPr>
      <w:r>
        <w:separator/>
      </w:r>
    </w:p>
  </w:endnote>
  <w:endnote w:type="continuationSeparator" w:id="0">
    <w:p w14:paraId="584C0845" w14:textId="77777777" w:rsidR="00950FE8" w:rsidRDefault="00950FE8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F4B58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5ABEE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2FB18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74967" w14:textId="77777777" w:rsidR="00950FE8" w:rsidRDefault="00950FE8" w:rsidP="00086E2C">
      <w:pPr>
        <w:spacing w:after="0" w:line="240" w:lineRule="auto"/>
      </w:pPr>
      <w:r>
        <w:separator/>
      </w:r>
    </w:p>
  </w:footnote>
  <w:footnote w:type="continuationSeparator" w:id="0">
    <w:p w14:paraId="45F96BA7" w14:textId="77777777" w:rsidR="00950FE8" w:rsidRDefault="00950FE8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5FB05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08CB9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3BB2A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2B6"/>
    <w:rsid w:val="00086E2C"/>
    <w:rsid w:val="000A2E7A"/>
    <w:rsid w:val="000A62B6"/>
    <w:rsid w:val="002244B7"/>
    <w:rsid w:val="00314D94"/>
    <w:rsid w:val="00617568"/>
    <w:rsid w:val="006E68FA"/>
    <w:rsid w:val="00950FE8"/>
    <w:rsid w:val="00D21032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AC1DBB"/>
  <w15:chartTrackingRefBased/>
  <w15:docId w15:val="{C44546B1-CE22-45E6-9727-02BB3A7B0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0A62B6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23</Words>
  <Characters>154</Characters>
  <Application>Microsoft Office Word</Application>
  <DocSecurity>0</DocSecurity>
  <Lines>9</Lines>
  <Paragraphs>5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2025-12-23T22:55:00Z</dcterms:created>
  <dcterms:modified xsi:type="dcterms:W3CDTF">2025-12-23T22:56:00Z</dcterms:modified>
</cp:coreProperties>
</file>