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ABDC" w14:textId="77777777" w:rsidR="00D6372E" w:rsidRDefault="00D6372E" w:rsidP="00D6372E">
      <w:pPr>
        <w:pStyle w:val="NoSpacing"/>
      </w:pPr>
      <w:r>
        <w:rPr>
          <w:u w:val="single"/>
        </w:rPr>
        <w:t>Stephen BYRD</w:t>
      </w:r>
      <w:r>
        <w:t xml:space="preserve">        (d.1505)</w:t>
      </w:r>
    </w:p>
    <w:p w14:paraId="7EC7CF7D" w14:textId="77777777" w:rsidR="00D6372E" w:rsidRDefault="00D6372E" w:rsidP="00D6372E">
      <w:pPr>
        <w:pStyle w:val="NoSpacing"/>
      </w:pPr>
      <w:r>
        <w:t>of Easington.</w:t>
      </w:r>
    </w:p>
    <w:p w14:paraId="526FF3EE" w14:textId="77777777" w:rsidR="00D6372E" w:rsidRDefault="00D6372E" w:rsidP="00D6372E">
      <w:pPr>
        <w:pStyle w:val="NoSpacing"/>
      </w:pPr>
    </w:p>
    <w:p w14:paraId="2BEDE5AD" w14:textId="77777777" w:rsidR="00D6372E" w:rsidRDefault="00D6372E" w:rsidP="00D6372E">
      <w:pPr>
        <w:pStyle w:val="NoSpacing"/>
      </w:pPr>
    </w:p>
    <w:p w14:paraId="6090ED1F" w14:textId="77777777" w:rsidR="00D6372E" w:rsidRDefault="00D6372E" w:rsidP="00D6372E">
      <w:pPr>
        <w:pStyle w:val="NoSpacing"/>
      </w:pPr>
      <w:r>
        <w:t>18 May1505</w:t>
      </w:r>
      <w:r>
        <w:tab/>
        <w:t>Probate of his Will.   (W.Y.R. p.194)</w:t>
      </w:r>
    </w:p>
    <w:p w14:paraId="32E59ED8" w14:textId="77777777" w:rsidR="00D6372E" w:rsidRDefault="00D6372E" w:rsidP="00D6372E">
      <w:pPr>
        <w:pStyle w:val="NoSpacing"/>
      </w:pPr>
    </w:p>
    <w:p w14:paraId="2E0BA37B" w14:textId="77777777" w:rsidR="00D6372E" w:rsidRDefault="00D6372E" w:rsidP="00D6372E">
      <w:pPr>
        <w:pStyle w:val="NoSpacing"/>
      </w:pPr>
    </w:p>
    <w:p w14:paraId="0F8B6573" w14:textId="77777777" w:rsidR="00D6372E" w:rsidRDefault="00D6372E" w:rsidP="00D6372E">
      <w:pPr>
        <w:pStyle w:val="NoSpacing"/>
      </w:pPr>
      <w:r>
        <w:t>15 July 2025</w:t>
      </w:r>
    </w:p>
    <w:p w14:paraId="13C05C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B5DA" w14:textId="77777777" w:rsidR="00D6372E" w:rsidRDefault="00D6372E" w:rsidP="009139A6">
      <w:r>
        <w:separator/>
      </w:r>
    </w:p>
  </w:endnote>
  <w:endnote w:type="continuationSeparator" w:id="0">
    <w:p w14:paraId="7B9C1237" w14:textId="77777777" w:rsidR="00D6372E" w:rsidRDefault="00D637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30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61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5A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7C02" w14:textId="77777777" w:rsidR="00D6372E" w:rsidRDefault="00D6372E" w:rsidP="009139A6">
      <w:r>
        <w:separator/>
      </w:r>
    </w:p>
  </w:footnote>
  <w:footnote w:type="continuationSeparator" w:id="0">
    <w:p w14:paraId="78DDBA5F" w14:textId="77777777" w:rsidR="00D6372E" w:rsidRDefault="00D637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AC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08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61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2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372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13DD"/>
  <w15:chartTrackingRefBased/>
  <w15:docId w15:val="{8F48D5AA-27EA-43A3-BE90-4F7FBF1C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2025-07-17T06:39:00Z</dcterms:created>
  <dcterms:modified xsi:type="dcterms:W3CDTF">2025-07-17T06:43:00Z</dcterms:modified>
</cp:coreProperties>
</file>