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7FBE" w14:textId="77777777" w:rsidR="00994044" w:rsidRPr="00BD21A8" w:rsidRDefault="00994044" w:rsidP="0099404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BYSKELEE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(fl.1414)</w:t>
      </w:r>
    </w:p>
    <w:p w14:paraId="2AE88BBE" w14:textId="77777777" w:rsidR="00994044" w:rsidRPr="00BD21A8" w:rsidRDefault="00994044" w:rsidP="0099404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645CB32" w14:textId="77777777" w:rsidR="00994044" w:rsidRPr="00BD21A8" w:rsidRDefault="00994044" w:rsidP="0099404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E910878" w14:textId="77777777" w:rsidR="00994044" w:rsidRPr="00BD21A8" w:rsidRDefault="00994044" w:rsidP="0099404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CFEAC21" w14:textId="77777777" w:rsidR="00994044" w:rsidRDefault="00994044" w:rsidP="0099404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was present at </w:t>
      </w:r>
      <w:r w:rsidRPr="00BD21A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the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Great Assembly at the Guildhall.</w:t>
      </w:r>
    </w:p>
    <w:p w14:paraId="211E1ADF" w14:textId="77777777" w:rsidR="00994044" w:rsidRDefault="00994044" w:rsidP="00994044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AF9AF49" w14:textId="77777777" w:rsidR="00994044" w:rsidRDefault="00994044" w:rsidP="0099404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7C647ED" w14:textId="77777777" w:rsidR="00994044" w:rsidRDefault="00994044" w:rsidP="0099404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26F0946" w14:textId="62F48DCD" w:rsidR="00BA00AB" w:rsidRPr="00EB3209" w:rsidRDefault="0099404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D2ED" w14:textId="77777777" w:rsidR="00994044" w:rsidRDefault="00994044" w:rsidP="009139A6">
      <w:r>
        <w:separator/>
      </w:r>
    </w:p>
  </w:endnote>
  <w:endnote w:type="continuationSeparator" w:id="0">
    <w:p w14:paraId="577132C1" w14:textId="77777777" w:rsidR="00994044" w:rsidRDefault="009940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78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61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32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9FDC" w14:textId="77777777" w:rsidR="00994044" w:rsidRDefault="00994044" w:rsidP="009139A6">
      <w:r>
        <w:separator/>
      </w:r>
    </w:p>
  </w:footnote>
  <w:footnote w:type="continuationSeparator" w:id="0">
    <w:p w14:paraId="31513F83" w14:textId="77777777" w:rsidR="00994044" w:rsidRDefault="009940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33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8E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D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4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404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8718"/>
  <w15:chartTrackingRefBased/>
  <w15:docId w15:val="{721CC731-A834-451E-B3AE-AE49F447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44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2025-09-11T20:22:00Z</dcterms:created>
  <dcterms:modified xsi:type="dcterms:W3CDTF">2025-09-11T20:23:00Z</dcterms:modified>
</cp:coreProperties>
</file>