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B17D" w14:textId="77777777" w:rsidR="00090775" w:rsidRDefault="00090775" w:rsidP="00090775">
      <w:pPr>
        <w:pStyle w:val="NoSpacing"/>
      </w:pPr>
      <w:r>
        <w:rPr>
          <w:u w:val="single"/>
        </w:rPr>
        <w:t>John BYSSHOPESTRE</w:t>
      </w:r>
      <w:r>
        <w:t xml:space="preserve">      (fl.1430)</w:t>
      </w:r>
    </w:p>
    <w:p w14:paraId="289BE865" w14:textId="77777777" w:rsidR="00090775" w:rsidRDefault="00090775" w:rsidP="00090775">
      <w:pPr>
        <w:pStyle w:val="NoSpacing"/>
      </w:pPr>
      <w:r>
        <w:t>Clerk.</w:t>
      </w:r>
    </w:p>
    <w:p w14:paraId="002F3852" w14:textId="77777777" w:rsidR="00090775" w:rsidRDefault="00090775" w:rsidP="00090775">
      <w:pPr>
        <w:pStyle w:val="NoSpacing"/>
      </w:pPr>
    </w:p>
    <w:p w14:paraId="2E905C29" w14:textId="77777777" w:rsidR="00090775" w:rsidRDefault="00090775" w:rsidP="00090775">
      <w:pPr>
        <w:pStyle w:val="NoSpacing"/>
      </w:pPr>
    </w:p>
    <w:p w14:paraId="732C577A" w14:textId="77777777" w:rsidR="00090775" w:rsidRDefault="00090775" w:rsidP="00090775">
      <w:pPr>
        <w:pStyle w:val="NoSpacing"/>
      </w:pPr>
      <w:r>
        <w:tab/>
        <w:t>1430</w:t>
      </w:r>
      <w:r>
        <w:tab/>
        <w:t>He made a plaint of debt against Henry atte Halle of Abthorpe,</w:t>
      </w:r>
    </w:p>
    <w:p w14:paraId="0724CF98" w14:textId="77777777" w:rsidR="00090775" w:rsidRDefault="00090775" w:rsidP="00090775">
      <w:pPr>
        <w:pStyle w:val="NoSpacing"/>
      </w:pPr>
      <w:r>
        <w:tab/>
      </w:r>
      <w:r>
        <w:tab/>
        <w:t>Northamptonshire(q.v.), and John Braunt of Southwick(q.v.).</w:t>
      </w:r>
    </w:p>
    <w:p w14:paraId="2A3CBFD4" w14:textId="77777777" w:rsidR="00090775" w:rsidRDefault="00090775" w:rsidP="00090775">
      <w:pPr>
        <w:pStyle w:val="NoSpacing"/>
      </w:pPr>
      <w:r>
        <w:tab/>
      </w:r>
      <w:r>
        <w:tab/>
        <w:t xml:space="preserve">( </w:t>
      </w:r>
      <w:hyperlink r:id="rId6" w:history="1">
        <w:r w:rsidRPr="00B33760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7797F809" w14:textId="77777777" w:rsidR="00090775" w:rsidRDefault="00090775" w:rsidP="00090775">
      <w:pPr>
        <w:pStyle w:val="NoSpacing"/>
      </w:pPr>
    </w:p>
    <w:p w14:paraId="1C13712D" w14:textId="77777777" w:rsidR="00090775" w:rsidRDefault="00090775" w:rsidP="00090775">
      <w:pPr>
        <w:pStyle w:val="NoSpacing"/>
      </w:pPr>
    </w:p>
    <w:p w14:paraId="30E98139" w14:textId="77777777" w:rsidR="00090775" w:rsidRDefault="00090775" w:rsidP="00090775">
      <w:pPr>
        <w:pStyle w:val="NoSpacing"/>
        <w:rPr>
          <w:u w:val="single"/>
        </w:rPr>
      </w:pPr>
      <w:r>
        <w:t>15 December 2025</w:t>
      </w:r>
    </w:p>
    <w:p w14:paraId="5E9D4F9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9A86" w14:textId="77777777" w:rsidR="00310135" w:rsidRDefault="00310135" w:rsidP="00086E2C">
      <w:pPr>
        <w:spacing w:after="0" w:line="240" w:lineRule="auto"/>
      </w:pPr>
      <w:r>
        <w:separator/>
      </w:r>
    </w:p>
  </w:endnote>
  <w:endnote w:type="continuationSeparator" w:id="0">
    <w:p w14:paraId="684E148D" w14:textId="77777777" w:rsidR="00310135" w:rsidRDefault="0031013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1F2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364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5C1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BB0C" w14:textId="77777777" w:rsidR="00310135" w:rsidRDefault="00310135" w:rsidP="00086E2C">
      <w:pPr>
        <w:spacing w:after="0" w:line="240" w:lineRule="auto"/>
      </w:pPr>
      <w:r>
        <w:separator/>
      </w:r>
    </w:p>
  </w:footnote>
  <w:footnote w:type="continuationSeparator" w:id="0">
    <w:p w14:paraId="04980C59" w14:textId="77777777" w:rsidR="00310135" w:rsidRDefault="0031013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DAC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698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351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75"/>
    <w:rsid w:val="00086E2C"/>
    <w:rsid w:val="00090775"/>
    <w:rsid w:val="000A2E7A"/>
    <w:rsid w:val="002244B7"/>
    <w:rsid w:val="00310135"/>
    <w:rsid w:val="00314D94"/>
    <w:rsid w:val="00617568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8FB9"/>
  <w15:chartTrackingRefBased/>
  <w15:docId w15:val="{618A8DC2-3306-4D06-AE6A-8144E2EF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9077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907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49</Words>
  <Characters>303</Characters>
  <Application>Microsoft Office Word</Application>
  <DocSecurity>0</DocSecurity>
  <Lines>17</Lines>
  <Paragraphs>11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2025-12-24T21:01:00Z</dcterms:created>
  <dcterms:modified xsi:type="dcterms:W3CDTF">2025-12-24T21:02:00Z</dcterms:modified>
</cp:coreProperties>
</file>