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96" w:rsidRDefault="006F3996" w:rsidP="006F3996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Thomas BYSSHOP</w:t>
      </w:r>
      <w:r>
        <w:rPr>
          <w:rFonts w:ascii="Times New Roman" w:hAnsi="Arial Unicode MS"/>
        </w:rPr>
        <w:t xml:space="preserve">     (fl.1444)</w:t>
      </w:r>
    </w:p>
    <w:p w:rsidR="006F3996" w:rsidRDefault="006F3996" w:rsidP="006F3996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 Butcher.</w:t>
      </w:r>
    </w:p>
    <w:p w:rsidR="006F3996" w:rsidRDefault="006F3996" w:rsidP="006F3996">
      <w:pPr>
        <w:pStyle w:val="Body1"/>
        <w:rPr>
          <w:rFonts w:ascii="Times New Roman" w:hAnsi="Times New Roman"/>
        </w:rPr>
      </w:pPr>
    </w:p>
    <w:p w:rsidR="006F3996" w:rsidRDefault="006F3996" w:rsidP="006F3996">
      <w:pPr>
        <w:pStyle w:val="Body1"/>
        <w:rPr>
          <w:rFonts w:ascii="Times New Roman" w:hAnsi="Times New Roman"/>
        </w:rPr>
      </w:pPr>
    </w:p>
    <w:p w:rsidR="006F3996" w:rsidRDefault="006F3996" w:rsidP="006F3996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1444    He became a Freeman.  (R.F.Y. p.163)</w:t>
      </w:r>
    </w:p>
    <w:p w:rsidR="006F3996" w:rsidRDefault="006F3996" w:rsidP="006F3996">
      <w:pPr>
        <w:pStyle w:val="Body1"/>
        <w:rPr>
          <w:rFonts w:ascii="Times New Roman" w:hAnsi="Times New Roman"/>
        </w:rPr>
      </w:pPr>
    </w:p>
    <w:p w:rsidR="006F3996" w:rsidRDefault="006F3996" w:rsidP="006F3996">
      <w:pPr>
        <w:pStyle w:val="Body1"/>
        <w:rPr>
          <w:rFonts w:ascii="Times New Roman" w:hAnsi="Times New Roman"/>
        </w:rPr>
      </w:pPr>
    </w:p>
    <w:p w:rsidR="00E47068" w:rsidRPr="00C009D8" w:rsidRDefault="006F3996" w:rsidP="006F3996">
      <w:pPr>
        <w:pStyle w:val="NoSpacing"/>
      </w:pPr>
      <w:r>
        <w:rPr>
          <w:rFonts w:hAnsi="Arial Unicode MS"/>
        </w:rPr>
        <w:t>21 August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996" w:rsidRDefault="006F3996" w:rsidP="00920DE3">
      <w:pPr>
        <w:spacing w:after="0" w:line="240" w:lineRule="auto"/>
      </w:pPr>
      <w:r>
        <w:separator/>
      </w:r>
    </w:p>
  </w:endnote>
  <w:endnote w:type="continuationSeparator" w:id="0">
    <w:p w:rsidR="006F3996" w:rsidRDefault="006F399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996" w:rsidRDefault="006F3996" w:rsidP="00920DE3">
      <w:pPr>
        <w:spacing w:after="0" w:line="240" w:lineRule="auto"/>
      </w:pPr>
      <w:r>
        <w:separator/>
      </w:r>
    </w:p>
  </w:footnote>
  <w:footnote w:type="continuationSeparator" w:id="0">
    <w:p w:rsidR="006F3996" w:rsidRDefault="006F399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96"/>
    <w:rsid w:val="00120749"/>
    <w:rsid w:val="00624CAE"/>
    <w:rsid w:val="006F3996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6F3996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6F3996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2013-11-06T22:18:00Z</dcterms:created>
  <dcterms:modified xsi:type="dcterms:W3CDTF">2013-11-06T22:19:00Z</dcterms:modified>
</cp:coreProperties>
</file>