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6AFC" w14:textId="77777777" w:rsidR="00B42DF7" w:rsidRDefault="00B42DF7" w:rsidP="00B42D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BYWELL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d.1444)</w:t>
      </w:r>
    </w:p>
    <w:p w14:paraId="28430204" w14:textId="77777777" w:rsidR="00B42DF7" w:rsidRDefault="00B42DF7" w:rsidP="00B42D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Tilsworth</w:t>
      </w:r>
      <w:proofErr w:type="spellEnd"/>
      <w:r>
        <w:rPr>
          <w:rFonts w:cs="Times New Roman"/>
          <w:szCs w:val="24"/>
        </w:rPr>
        <w:t>, Bedfordshire.</w:t>
      </w:r>
    </w:p>
    <w:p w14:paraId="2DB11D56" w14:textId="77777777" w:rsidR="00B42DF7" w:rsidRDefault="00B42DF7" w:rsidP="00B42DF7">
      <w:pPr>
        <w:pStyle w:val="NoSpacing"/>
        <w:rPr>
          <w:rFonts w:cs="Times New Roman"/>
          <w:szCs w:val="24"/>
        </w:rPr>
      </w:pPr>
    </w:p>
    <w:p w14:paraId="7EBF3A77" w14:textId="77777777" w:rsidR="00B42DF7" w:rsidRDefault="00B42DF7" w:rsidP="00B42DF7">
      <w:pPr>
        <w:pStyle w:val="NoSpacing"/>
        <w:rPr>
          <w:rFonts w:cs="Times New Roman"/>
          <w:szCs w:val="24"/>
        </w:rPr>
      </w:pPr>
    </w:p>
    <w:p w14:paraId="0932D95A" w14:textId="77777777" w:rsidR="00B42DF7" w:rsidRDefault="00B42DF7" w:rsidP="00B42D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Jun.</w:t>
      </w: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>He had died by this time.</w:t>
      </w:r>
    </w:p>
    <w:p w14:paraId="7EC8F761" w14:textId="77777777" w:rsidR="00B42DF7" w:rsidRDefault="00B42DF7" w:rsidP="00B42D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https://bedsarchives.bedford.gov.uk/CommunityHistories/Tilsworth/ListOfTilsworthVicars.aspx</w:t>
        </w:r>
      </w:hyperlink>
      <w:r>
        <w:rPr>
          <w:rFonts w:cs="Times New Roman"/>
          <w:szCs w:val="24"/>
        </w:rPr>
        <w:t xml:space="preserve"> )</w:t>
      </w:r>
    </w:p>
    <w:p w14:paraId="7EC75273" w14:textId="77777777" w:rsidR="00B42DF7" w:rsidRDefault="00B42DF7" w:rsidP="00B42DF7">
      <w:pPr>
        <w:pStyle w:val="NoSpacing"/>
        <w:rPr>
          <w:rFonts w:cs="Times New Roman"/>
          <w:szCs w:val="24"/>
        </w:rPr>
      </w:pPr>
    </w:p>
    <w:p w14:paraId="3FB2FCB0" w14:textId="77777777" w:rsidR="00B42DF7" w:rsidRDefault="00B42DF7" w:rsidP="00B42DF7">
      <w:pPr>
        <w:pStyle w:val="NoSpacing"/>
        <w:rPr>
          <w:rFonts w:cs="Times New Roman"/>
          <w:szCs w:val="24"/>
        </w:rPr>
      </w:pPr>
    </w:p>
    <w:p w14:paraId="5094CFF7" w14:textId="77777777" w:rsidR="00B42DF7" w:rsidRDefault="00B42DF7" w:rsidP="00B42D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38005F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79AF" w14:textId="77777777" w:rsidR="00B42DF7" w:rsidRDefault="00B42DF7" w:rsidP="009139A6">
      <w:r>
        <w:separator/>
      </w:r>
    </w:p>
  </w:endnote>
  <w:endnote w:type="continuationSeparator" w:id="0">
    <w:p w14:paraId="519D70AB" w14:textId="77777777" w:rsidR="00B42DF7" w:rsidRDefault="00B42D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B2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76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16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8C1F" w14:textId="77777777" w:rsidR="00B42DF7" w:rsidRDefault="00B42DF7" w:rsidP="009139A6">
      <w:r>
        <w:separator/>
      </w:r>
    </w:p>
  </w:footnote>
  <w:footnote w:type="continuationSeparator" w:id="0">
    <w:p w14:paraId="2B739689" w14:textId="77777777" w:rsidR="00B42DF7" w:rsidRDefault="00B42D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17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D9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CD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F7"/>
    <w:rsid w:val="000666E0"/>
    <w:rsid w:val="002510B7"/>
    <w:rsid w:val="00270799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42DF7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CABA6"/>
  <w15:chartTrackingRefBased/>
  <w15:docId w15:val="{27BF6858-C2FF-4892-A2F8-4BCE7E4D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42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Tilsworth/ListOfTilsworth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2025-02-01T20:54:00Z</dcterms:created>
  <dcterms:modified xsi:type="dcterms:W3CDTF">2025-02-01T20:55:00Z</dcterms:modified>
</cp:coreProperties>
</file>