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557F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CABBE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CC8CEBD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EB00E2F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1D25FF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478A77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397E779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597EA8B" w14:textId="77777777" w:rsidR="001D1F4F" w:rsidRPr="00065994" w:rsidRDefault="001D1F4F" w:rsidP="001D1F4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00DAB51" w14:textId="77777777" w:rsidR="001D1F4F" w:rsidRDefault="001D1F4F" w:rsidP="001D1F4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7720D94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D7FC7BA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1DDFB2" w14:textId="77777777" w:rsidR="001D1F4F" w:rsidRDefault="001D1F4F" w:rsidP="001D1F4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76C7C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BCB9" w14:textId="77777777" w:rsidR="001D1F4F" w:rsidRDefault="001D1F4F" w:rsidP="009139A6">
      <w:r>
        <w:separator/>
      </w:r>
    </w:p>
  </w:endnote>
  <w:endnote w:type="continuationSeparator" w:id="0">
    <w:p w14:paraId="72FA9AC4" w14:textId="77777777" w:rsidR="001D1F4F" w:rsidRDefault="001D1F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A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9D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77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DDEE" w14:textId="77777777" w:rsidR="001D1F4F" w:rsidRDefault="001D1F4F" w:rsidP="009139A6">
      <w:r>
        <w:separator/>
      </w:r>
    </w:p>
  </w:footnote>
  <w:footnote w:type="continuationSeparator" w:id="0">
    <w:p w14:paraId="0FD5593F" w14:textId="77777777" w:rsidR="001D1F4F" w:rsidRDefault="001D1F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7E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FA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B6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4F"/>
    <w:rsid w:val="000666E0"/>
    <w:rsid w:val="000A2E7A"/>
    <w:rsid w:val="001307AC"/>
    <w:rsid w:val="00190DFA"/>
    <w:rsid w:val="001D1F4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BD82"/>
  <w15:chartTrackingRefBased/>
  <w15:docId w15:val="{493523B1-DF32-42E3-8CD7-6C7AE37E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2025-09-25T20:11:00Z</dcterms:created>
  <dcterms:modified xsi:type="dcterms:W3CDTF">2025-09-25T20:12:00Z</dcterms:modified>
</cp:coreProperties>
</file>