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6527" w14:textId="77777777" w:rsidR="00004AF6" w:rsidRDefault="00004AF6" w:rsidP="00004AF6">
      <w:pPr>
        <w:pStyle w:val="NoSpacing"/>
      </w:pPr>
      <w:r>
        <w:rPr>
          <w:u w:val="single"/>
        </w:rPr>
        <w:t>William CABLE</w:t>
      </w:r>
      <w:r>
        <w:t xml:space="preserve">         (fl.1412)</w:t>
      </w:r>
    </w:p>
    <w:p w14:paraId="43593C58" w14:textId="77777777" w:rsidR="00004AF6" w:rsidRDefault="00004AF6" w:rsidP="00004AF6">
      <w:pPr>
        <w:pStyle w:val="NoSpacing"/>
      </w:pPr>
      <w:r>
        <w:t>of Salisbury. Dyer.</w:t>
      </w:r>
    </w:p>
    <w:p w14:paraId="516CD821" w14:textId="77777777" w:rsidR="00004AF6" w:rsidRDefault="00004AF6" w:rsidP="00004AF6">
      <w:pPr>
        <w:pStyle w:val="NoSpacing"/>
      </w:pPr>
    </w:p>
    <w:p w14:paraId="57AC53DC" w14:textId="77777777" w:rsidR="00004AF6" w:rsidRDefault="00004AF6" w:rsidP="00004AF6">
      <w:pPr>
        <w:pStyle w:val="NoSpacing"/>
      </w:pPr>
    </w:p>
    <w:p w14:paraId="091A1204" w14:textId="77777777" w:rsidR="00004AF6" w:rsidRDefault="00004AF6" w:rsidP="00004AF6">
      <w:pPr>
        <w:pStyle w:val="NoSpacing"/>
      </w:pPr>
      <w:r>
        <w:tab/>
        <w:t>1412</w:t>
      </w:r>
      <w:r>
        <w:tab/>
        <w:t xml:space="preserve">Richard </w:t>
      </w:r>
      <w:proofErr w:type="spellStart"/>
      <w:r>
        <w:t>Turnaunt</w:t>
      </w:r>
      <w:proofErr w:type="spellEnd"/>
      <w:r>
        <w:t xml:space="preserve"> of London, merchant(q.v.), brought a plaint of debt</w:t>
      </w:r>
    </w:p>
    <w:p w14:paraId="4831D6EE" w14:textId="77777777" w:rsidR="00004AF6" w:rsidRDefault="00004AF6" w:rsidP="00004AF6">
      <w:pPr>
        <w:pStyle w:val="NoSpacing"/>
      </w:pPr>
      <w:r>
        <w:tab/>
      </w:r>
      <w:r>
        <w:tab/>
        <w:t>against him and 3 others.</w:t>
      </w:r>
    </w:p>
    <w:p w14:paraId="3B0F3A22" w14:textId="77777777" w:rsidR="00004AF6" w:rsidRDefault="00004AF6" w:rsidP="00004AF6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523603BD" w14:textId="77777777" w:rsidR="00004AF6" w:rsidRDefault="00004AF6" w:rsidP="00004AF6">
      <w:pPr>
        <w:pStyle w:val="NoSpacing"/>
      </w:pPr>
    </w:p>
    <w:p w14:paraId="7D3A5E3F" w14:textId="77777777" w:rsidR="00004AF6" w:rsidRDefault="00004AF6" w:rsidP="00004AF6">
      <w:pPr>
        <w:pStyle w:val="NoSpacing"/>
      </w:pPr>
    </w:p>
    <w:p w14:paraId="433E8901" w14:textId="77777777" w:rsidR="00004AF6" w:rsidRDefault="00004AF6" w:rsidP="00004AF6">
      <w:pPr>
        <w:pStyle w:val="NoSpacing"/>
      </w:pPr>
      <w:r>
        <w:t>16 August 2025</w:t>
      </w:r>
    </w:p>
    <w:p w14:paraId="7A5041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EAA1" w14:textId="77777777" w:rsidR="00004AF6" w:rsidRDefault="00004AF6" w:rsidP="009139A6">
      <w:r>
        <w:separator/>
      </w:r>
    </w:p>
  </w:endnote>
  <w:endnote w:type="continuationSeparator" w:id="0">
    <w:p w14:paraId="56F59C05" w14:textId="77777777" w:rsidR="00004AF6" w:rsidRDefault="00004A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29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3E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54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DA8D" w14:textId="77777777" w:rsidR="00004AF6" w:rsidRDefault="00004AF6" w:rsidP="009139A6">
      <w:r>
        <w:separator/>
      </w:r>
    </w:p>
  </w:footnote>
  <w:footnote w:type="continuationSeparator" w:id="0">
    <w:p w14:paraId="3C3DB08F" w14:textId="77777777" w:rsidR="00004AF6" w:rsidRDefault="00004A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4A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BF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31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F6"/>
    <w:rsid w:val="00004AF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2C01"/>
  <w15:chartTrackingRefBased/>
  <w15:docId w15:val="{F1E10671-C9FA-4A3B-A82D-7822F07F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04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2025-08-17T16:15:00Z</dcterms:created>
  <dcterms:modified xsi:type="dcterms:W3CDTF">2025-08-17T16:16:00Z</dcterms:modified>
</cp:coreProperties>
</file>