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3724" w14:textId="77777777" w:rsidR="00A3318B" w:rsidRDefault="00A3318B" w:rsidP="00A3318B">
      <w:pPr>
        <w:pStyle w:val="NoSpacing"/>
      </w:pPr>
      <w:r>
        <w:rPr>
          <w:u w:val="single"/>
        </w:rPr>
        <w:t>John CACHE</w:t>
      </w:r>
      <w:r>
        <w:t xml:space="preserve">       (fl.1460)</w:t>
      </w:r>
    </w:p>
    <w:p w14:paraId="7A274334" w14:textId="77777777" w:rsidR="00A3318B" w:rsidRDefault="00A3318B" w:rsidP="00A3318B">
      <w:pPr>
        <w:pStyle w:val="NoSpacing"/>
      </w:pPr>
      <w:r>
        <w:t>of Harrow on the Hill. Butcher.</w:t>
      </w:r>
    </w:p>
    <w:p w14:paraId="4F4A2E02" w14:textId="77777777" w:rsidR="00A3318B" w:rsidRDefault="00A3318B" w:rsidP="00A3318B">
      <w:pPr>
        <w:pStyle w:val="NoSpacing"/>
      </w:pPr>
    </w:p>
    <w:p w14:paraId="6BD3CFFA" w14:textId="77777777" w:rsidR="00A3318B" w:rsidRDefault="00A3318B" w:rsidP="00A3318B">
      <w:pPr>
        <w:pStyle w:val="NoSpacing"/>
      </w:pPr>
    </w:p>
    <w:p w14:paraId="37DE8E13" w14:textId="77777777" w:rsidR="00A3318B" w:rsidRDefault="00A3318B" w:rsidP="00A3318B">
      <w:pPr>
        <w:pStyle w:val="NoSpacing"/>
      </w:pPr>
      <w:r>
        <w:tab/>
        <w:t>1460</w:t>
      </w:r>
      <w:r>
        <w:tab/>
        <w:t>Robert Brether(q.v.) brought a plaint of trespass against him.</w:t>
      </w:r>
    </w:p>
    <w:p w14:paraId="6FFD4A3D" w14:textId="77777777" w:rsidR="00A3318B" w:rsidRDefault="00A3318B" w:rsidP="00A3318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315F01B" w14:textId="77777777" w:rsidR="00A3318B" w:rsidRDefault="00A3318B" w:rsidP="00A3318B">
      <w:pPr>
        <w:pStyle w:val="NoSpacing"/>
      </w:pPr>
    </w:p>
    <w:p w14:paraId="5BA93604" w14:textId="77777777" w:rsidR="00A3318B" w:rsidRDefault="00A3318B" w:rsidP="00A3318B">
      <w:pPr>
        <w:pStyle w:val="NoSpacing"/>
      </w:pPr>
    </w:p>
    <w:p w14:paraId="058A1B1D" w14:textId="77777777" w:rsidR="00A3318B" w:rsidRDefault="00A3318B" w:rsidP="00A3318B">
      <w:pPr>
        <w:pStyle w:val="NoSpacing"/>
      </w:pPr>
    </w:p>
    <w:p w14:paraId="0ED80943" w14:textId="4BEF10F1" w:rsidR="00617568" w:rsidRPr="00086E2C" w:rsidRDefault="00A331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3774" w14:textId="77777777" w:rsidR="00A3318B" w:rsidRDefault="00A3318B" w:rsidP="00086E2C">
      <w:pPr>
        <w:spacing w:after="0" w:line="240" w:lineRule="auto"/>
      </w:pPr>
      <w:r>
        <w:separator/>
      </w:r>
    </w:p>
  </w:endnote>
  <w:endnote w:type="continuationSeparator" w:id="0">
    <w:p w14:paraId="121380CB" w14:textId="77777777" w:rsidR="00A3318B" w:rsidRDefault="00A3318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758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D3A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433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9C5D" w14:textId="77777777" w:rsidR="00A3318B" w:rsidRDefault="00A3318B" w:rsidP="00086E2C">
      <w:pPr>
        <w:spacing w:after="0" w:line="240" w:lineRule="auto"/>
      </w:pPr>
      <w:r>
        <w:separator/>
      </w:r>
    </w:p>
  </w:footnote>
  <w:footnote w:type="continuationSeparator" w:id="0">
    <w:p w14:paraId="5AC815CB" w14:textId="77777777" w:rsidR="00A3318B" w:rsidRDefault="00A3318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12E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913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12F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8B"/>
    <w:rsid w:val="00086E2C"/>
    <w:rsid w:val="000A2E7A"/>
    <w:rsid w:val="000C1851"/>
    <w:rsid w:val="002244B7"/>
    <w:rsid w:val="00314D94"/>
    <w:rsid w:val="00617568"/>
    <w:rsid w:val="006E68FA"/>
    <w:rsid w:val="00A331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ECD3"/>
  <w15:chartTrackingRefBased/>
  <w15:docId w15:val="{7548D788-B96F-4054-8886-2BF94627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3318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331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25</Words>
  <Characters>157</Characters>
  <Application>Microsoft Office Word</Application>
  <DocSecurity>0</DocSecurity>
  <Lines>10</Lines>
  <Paragraphs>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2025-11-29T16:33:00Z</dcterms:created>
  <dcterms:modified xsi:type="dcterms:W3CDTF">2025-11-29T16:36:00Z</dcterms:modified>
</cp:coreProperties>
</file>