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5091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CACHEHARE</w:t>
      </w:r>
      <w:r>
        <w:rPr>
          <w:rFonts w:cs="Times New Roman"/>
          <w:szCs w:val="24"/>
        </w:rPr>
        <w:t xml:space="preserve">       (fl.1463)</w:t>
      </w:r>
    </w:p>
    <w:p w14:paraId="1EFF8738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Wimbotsham</w:t>
      </w:r>
      <w:proofErr w:type="spellEnd"/>
      <w:r>
        <w:rPr>
          <w:rFonts w:cs="Times New Roman"/>
          <w:szCs w:val="24"/>
        </w:rPr>
        <w:t>, Norfolk. Husbandman.</w:t>
      </w:r>
    </w:p>
    <w:p w14:paraId="4BF34031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</w:p>
    <w:p w14:paraId="4DF27144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</w:p>
    <w:p w14:paraId="68F012E5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Isabel(q.v.).</w:t>
      </w:r>
    </w:p>
    <w:p w14:paraId="5D11C92F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E6002CB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</w:p>
    <w:p w14:paraId="1457DCBF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</w:p>
    <w:p w14:paraId="09BC4B4E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Edmund Romney, clerk(q.v.), brought a plaint of trespass against them.</w:t>
      </w:r>
    </w:p>
    <w:p w14:paraId="17A1A07E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E96BB3F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</w:p>
    <w:p w14:paraId="679A1F93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</w:p>
    <w:p w14:paraId="1EBA3361" w14:textId="77777777" w:rsidR="00A8418C" w:rsidRDefault="00A8418C" w:rsidP="00A841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October 2025</w:t>
      </w:r>
    </w:p>
    <w:p w14:paraId="19BD180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B902" w14:textId="77777777" w:rsidR="00A8418C" w:rsidRDefault="00A8418C" w:rsidP="00086E2C">
      <w:pPr>
        <w:spacing w:after="0" w:line="240" w:lineRule="auto"/>
      </w:pPr>
      <w:r>
        <w:separator/>
      </w:r>
    </w:p>
  </w:endnote>
  <w:endnote w:type="continuationSeparator" w:id="0">
    <w:p w14:paraId="76189821" w14:textId="77777777" w:rsidR="00A8418C" w:rsidRDefault="00A841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CC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7B3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07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FF6E" w14:textId="77777777" w:rsidR="00A8418C" w:rsidRDefault="00A8418C" w:rsidP="00086E2C">
      <w:pPr>
        <w:spacing w:after="0" w:line="240" w:lineRule="auto"/>
      </w:pPr>
      <w:r>
        <w:separator/>
      </w:r>
    </w:p>
  </w:footnote>
  <w:footnote w:type="continuationSeparator" w:id="0">
    <w:p w14:paraId="23712396" w14:textId="77777777" w:rsidR="00A8418C" w:rsidRDefault="00A841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0E3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CA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BC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8C"/>
    <w:rsid w:val="00086E2C"/>
    <w:rsid w:val="000A2E7A"/>
    <w:rsid w:val="002244B7"/>
    <w:rsid w:val="00265261"/>
    <w:rsid w:val="00314D94"/>
    <w:rsid w:val="00617568"/>
    <w:rsid w:val="006E68FA"/>
    <w:rsid w:val="00A841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C1ED"/>
  <w15:chartTrackingRefBased/>
  <w15:docId w15:val="{449E6228-A034-4C5D-88FD-D2DB905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418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841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253</Characters>
  <Application>Microsoft Office Word</Application>
  <DocSecurity>0</DocSecurity>
  <Lines>15</Lines>
  <Paragraphs>9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2025-10-25T23:14:00Z</dcterms:created>
  <dcterms:modified xsi:type="dcterms:W3CDTF">2025-10-25T23:15:00Z</dcterms:modified>
</cp:coreProperties>
</file>