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EB45A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CACHEMAY</w:t>
      </w:r>
      <w:r>
        <w:rPr>
          <w:rFonts w:cs="Times New Roman"/>
          <w:szCs w:val="24"/>
        </w:rPr>
        <w:t xml:space="preserve">       (fl.1483)</w:t>
      </w:r>
    </w:p>
    <w:p w14:paraId="6E89DF19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Bristol. Chapman.</w:t>
      </w:r>
    </w:p>
    <w:p w14:paraId="3A40AC55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</w:p>
    <w:p w14:paraId="5E20023B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</w:p>
    <w:p w14:paraId="0D028AF9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William Smyth of London, mercer(q.v.), brought a plaint of debt against</w:t>
      </w:r>
    </w:p>
    <w:p w14:paraId="359A1766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him and William </w:t>
      </w:r>
      <w:proofErr w:type="spellStart"/>
      <w:r>
        <w:rPr>
          <w:rFonts w:cs="Times New Roman"/>
          <w:szCs w:val="24"/>
        </w:rPr>
        <w:t>Gurgyngle</w:t>
      </w:r>
      <w:proofErr w:type="spellEnd"/>
      <w:r>
        <w:rPr>
          <w:rFonts w:cs="Times New Roman"/>
          <w:szCs w:val="24"/>
        </w:rPr>
        <w:t xml:space="preserve"> of Haywood, Staffordshire(q.v.).</w:t>
      </w:r>
    </w:p>
    <w:p w14:paraId="73806C95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0D289BD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</w:p>
    <w:p w14:paraId="47FAEA02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</w:p>
    <w:p w14:paraId="7FF01A1A" w14:textId="77777777" w:rsidR="004606EF" w:rsidRDefault="004606EF" w:rsidP="004606E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 June 2025</w:t>
      </w:r>
    </w:p>
    <w:p w14:paraId="6E3A581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3C399" w14:textId="77777777" w:rsidR="004606EF" w:rsidRDefault="004606EF" w:rsidP="009139A6">
      <w:r>
        <w:separator/>
      </w:r>
    </w:p>
  </w:endnote>
  <w:endnote w:type="continuationSeparator" w:id="0">
    <w:p w14:paraId="0925563E" w14:textId="77777777" w:rsidR="004606EF" w:rsidRDefault="004606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EE6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4FF3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405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EC5B" w14:textId="77777777" w:rsidR="004606EF" w:rsidRDefault="004606EF" w:rsidP="009139A6">
      <w:r>
        <w:separator/>
      </w:r>
    </w:p>
  </w:footnote>
  <w:footnote w:type="continuationSeparator" w:id="0">
    <w:p w14:paraId="5B2FD0FD" w14:textId="77777777" w:rsidR="004606EF" w:rsidRDefault="004606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09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06F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546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EF"/>
    <w:rsid w:val="000666E0"/>
    <w:rsid w:val="000A2E7A"/>
    <w:rsid w:val="001307AC"/>
    <w:rsid w:val="00176E3C"/>
    <w:rsid w:val="00190DFA"/>
    <w:rsid w:val="002510B7"/>
    <w:rsid w:val="00270799"/>
    <w:rsid w:val="002737D5"/>
    <w:rsid w:val="00357E4A"/>
    <w:rsid w:val="004606E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9BBDC"/>
  <w15:chartTrackingRefBased/>
  <w15:docId w15:val="{EEBE9D63-0437-483B-ADD7-158EEE67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606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2025-07-24T16:22:00Z</dcterms:created>
  <dcterms:modified xsi:type="dcterms:W3CDTF">2025-07-24T16:23:00Z</dcterms:modified>
</cp:coreProperties>
</file>