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CFD5" w14:textId="6E4DE5E4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  <w:r w:rsidRPr="00CC496E">
        <w:rPr>
          <w:rFonts w:ascii="Times New Roman" w:hAnsi="Times New Roman" w:cs="Times New Roman"/>
          <w:u w:val="single"/>
          <w:lang w:val="en-US"/>
        </w:rPr>
        <w:t>William CALCROFT</w:t>
      </w:r>
      <w:r w:rsidRPr="00CC496E">
        <w:rPr>
          <w:rFonts w:ascii="Times New Roman" w:hAnsi="Times New Roman" w:cs="Times New Roman"/>
          <w:lang w:val="en-US"/>
        </w:rPr>
        <w:t xml:space="preserve">      (fl.1430-40)</w:t>
      </w:r>
    </w:p>
    <w:p w14:paraId="75A90F67" w14:textId="3AF2398E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r w:rsidR="00F35A72">
        <w:rPr>
          <w:rFonts w:ascii="Times New Roman" w:hAnsi="Times New Roman" w:cs="Times New Roman"/>
          <w:lang w:val="en-US"/>
        </w:rPr>
        <w:t xml:space="preserve">Rushden, </w:t>
      </w:r>
      <w:r>
        <w:rPr>
          <w:rFonts w:ascii="Times New Roman" w:hAnsi="Times New Roman" w:cs="Times New Roman"/>
          <w:lang w:val="en-US"/>
        </w:rPr>
        <w:t>Northamptonshire.</w:t>
      </w:r>
    </w:p>
    <w:p w14:paraId="2995BB2B" w14:textId="77777777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03D63E92" w14:textId="77777777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09884CEC" w14:textId="6A7794A4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1 Christine Knyvet(q.v.)</w:t>
      </w:r>
    </w:p>
    <w:p w14:paraId="1E5D83D2" w14:textId="77777777" w:rsidR="00CC496E" w:rsidRDefault="00CC496E" w:rsidP="00CC496E">
      <w:pPr>
        <w:pStyle w:val="NoSpacing"/>
        <w:rPr>
          <w:rFonts w:ascii="Times New Roman" w:hAnsi="Times New Roman" w:cs="Times New Roman"/>
        </w:rPr>
      </w:pPr>
      <w:r w:rsidRPr="00ED6FE6">
        <w:rPr>
          <w:rFonts w:ascii="Times New Roman" w:hAnsi="Times New Roman" w:cs="Times New Roman"/>
        </w:rPr>
        <w:t>(</w:t>
      </w:r>
      <w:hyperlink r:id="rId6" w:history="1">
        <w:r w:rsidRPr="00ED6FE6">
          <w:rPr>
            <w:rStyle w:val="Hyperlink"/>
            <w:rFonts w:ascii="Times New Roman" w:hAnsi="Times New Roman" w:cs="Times New Roman"/>
          </w:rPr>
          <w:t>http://aalt.law.uh.edu/Indices/CP40Indices/CP40no758/CP40no758Pl.htm</w:t>
        </w:r>
      </w:hyperlink>
      <w:r w:rsidRPr="00ED6FE6">
        <w:rPr>
          <w:rFonts w:ascii="Times New Roman" w:hAnsi="Times New Roman" w:cs="Times New Roman"/>
        </w:rPr>
        <w:t>)</w:t>
      </w:r>
    </w:p>
    <w:p w14:paraId="5377B71E" w14:textId="77777777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4BD070BC" w14:textId="77777777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0A3502E1" w14:textId="0F8233CF" w:rsidR="00CC496E" w:rsidRDefault="00CC496E" w:rsidP="00CC49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 Nov.1437</w:t>
      </w:r>
      <w:r>
        <w:rPr>
          <w:rFonts w:ascii="Times New Roman" w:hAnsi="Times New Roman" w:cs="Times New Roman"/>
          <w:lang w:val="en-US"/>
        </w:rPr>
        <w:tab/>
        <w:t>Escheator of Northamptonshire and Rutland.   (C.F.R. 1437-45 p.10)</w:t>
      </w:r>
    </w:p>
    <w:p w14:paraId="28BE7B84" w14:textId="77777777" w:rsidR="00F35A72" w:rsidRDefault="00F35A72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2E3B7099" w14:textId="77777777" w:rsidR="00F35A72" w:rsidRDefault="00F35A72" w:rsidP="00CC496E">
      <w:pPr>
        <w:pStyle w:val="NoSpacing"/>
        <w:rPr>
          <w:rFonts w:ascii="Times New Roman" w:hAnsi="Times New Roman" w:cs="Times New Roman"/>
          <w:lang w:val="en-US"/>
        </w:rPr>
      </w:pPr>
    </w:p>
    <w:p w14:paraId="0072306B" w14:textId="045A197B" w:rsidR="00F35A72" w:rsidRPr="00CC496E" w:rsidRDefault="00F35A72" w:rsidP="00CC496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sectPr w:rsidR="00F35A72" w:rsidRPr="00CC4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05B3" w14:textId="77777777" w:rsidR="00CC496E" w:rsidRDefault="00CC496E" w:rsidP="00086E2C">
      <w:pPr>
        <w:spacing w:after="0" w:line="240" w:lineRule="auto"/>
      </w:pPr>
      <w:r>
        <w:separator/>
      </w:r>
    </w:p>
  </w:endnote>
  <w:endnote w:type="continuationSeparator" w:id="0">
    <w:p w14:paraId="50784027" w14:textId="77777777" w:rsidR="00CC496E" w:rsidRDefault="00CC49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AC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8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DD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C98E" w14:textId="77777777" w:rsidR="00CC496E" w:rsidRDefault="00CC496E" w:rsidP="00086E2C">
      <w:pPr>
        <w:spacing w:after="0" w:line="240" w:lineRule="auto"/>
      </w:pPr>
      <w:r>
        <w:separator/>
      </w:r>
    </w:p>
  </w:footnote>
  <w:footnote w:type="continuationSeparator" w:id="0">
    <w:p w14:paraId="651A72A0" w14:textId="77777777" w:rsidR="00CC496E" w:rsidRDefault="00CC49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1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7F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AE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E"/>
    <w:rsid w:val="00086E2C"/>
    <w:rsid w:val="000A2E7A"/>
    <w:rsid w:val="002244B7"/>
    <w:rsid w:val="00314D94"/>
    <w:rsid w:val="005F6F19"/>
    <w:rsid w:val="00617568"/>
    <w:rsid w:val="006E68FA"/>
    <w:rsid w:val="00CC496E"/>
    <w:rsid w:val="00ED3A55"/>
    <w:rsid w:val="00F35A72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48C3"/>
  <w15:chartTrackingRefBased/>
  <w15:docId w15:val="{02F06C7F-D931-4A9A-976E-8E388674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C49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28</TotalTime>
  <Pages>1</Pages>
  <Words>38</Words>
  <Characters>310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2025-12-05T15:40:00Z</dcterms:created>
  <dcterms:modified xsi:type="dcterms:W3CDTF">2025-12-05T16:09:00Z</dcterms:modified>
</cp:coreProperties>
</file>