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CE64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Sir John CALFF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337AA8CC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03AA651E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AF5DC8E" w14:textId="77777777" w:rsidR="00EC2DBB" w:rsidRDefault="00EC2DBB" w:rsidP="00EC2DBB">
      <w:pPr>
        <w:pStyle w:val="NoSpacing"/>
        <w:ind w:firstLine="720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Thomas  </w:t>
      </w:r>
    </w:p>
    <w:p w14:paraId="051B1752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Montagu, Earl of Salisbury(q.v.).</w:t>
      </w:r>
    </w:p>
    <w:p w14:paraId="7B5A4F32" w14:textId="77777777" w:rsidR="00EC2DBB" w:rsidRPr="00065994" w:rsidRDefault="00EC2DBB" w:rsidP="00EC2DBB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9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529D2A06" w14:textId="77777777" w:rsidR="00EC2DBB" w:rsidRDefault="00EC2DBB" w:rsidP="00EC2DBB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2620191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4E30C44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55A5876" w14:textId="77777777" w:rsidR="00EC2DBB" w:rsidRDefault="00EC2DBB" w:rsidP="00EC2DBB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06DEF26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32DB" w14:textId="77777777" w:rsidR="00EC2DBB" w:rsidRDefault="00EC2DBB" w:rsidP="009139A6">
      <w:r>
        <w:separator/>
      </w:r>
    </w:p>
  </w:endnote>
  <w:endnote w:type="continuationSeparator" w:id="0">
    <w:p w14:paraId="6E101724" w14:textId="77777777" w:rsidR="00EC2DBB" w:rsidRDefault="00EC2DB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81CA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CC5C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5A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4A6E0" w14:textId="77777777" w:rsidR="00EC2DBB" w:rsidRDefault="00EC2DBB" w:rsidP="009139A6">
      <w:r>
        <w:separator/>
      </w:r>
    </w:p>
  </w:footnote>
  <w:footnote w:type="continuationSeparator" w:id="0">
    <w:p w14:paraId="4A53584F" w14:textId="77777777" w:rsidR="00EC2DBB" w:rsidRDefault="00EC2DB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2AB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4E0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018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BB"/>
    <w:rsid w:val="000666E0"/>
    <w:rsid w:val="000A2E7A"/>
    <w:rsid w:val="000D738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C2DBB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022E2"/>
  <w15:chartTrackingRefBased/>
  <w15:docId w15:val="{475AAEDF-6336-45F3-B402-4B528D10E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2025-09-26T20:28:00Z</dcterms:created>
  <dcterms:modified xsi:type="dcterms:W3CDTF">2025-09-26T20:30:00Z</dcterms:modified>
</cp:coreProperties>
</file>