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02BC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Walter CALFF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0677A5B1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371C1E0A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CB93BF3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3DBCB4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507D4704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11A4795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83904E2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5E7D1F5A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0128A3F4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267C78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81BD3E" w14:textId="77777777" w:rsidR="00467923" w:rsidRDefault="00467923" w:rsidP="0046792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October 2025</w:t>
      </w:r>
    </w:p>
    <w:p w14:paraId="6D8E5A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8680" w14:textId="77777777" w:rsidR="00467923" w:rsidRDefault="00467923" w:rsidP="00086E2C">
      <w:pPr>
        <w:spacing w:after="0" w:line="240" w:lineRule="auto"/>
      </w:pPr>
      <w:r>
        <w:separator/>
      </w:r>
    </w:p>
  </w:endnote>
  <w:endnote w:type="continuationSeparator" w:id="0">
    <w:p w14:paraId="38F62C08" w14:textId="77777777" w:rsidR="00467923" w:rsidRDefault="004679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09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34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19D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4CD95" w14:textId="77777777" w:rsidR="00467923" w:rsidRDefault="00467923" w:rsidP="00086E2C">
      <w:pPr>
        <w:spacing w:after="0" w:line="240" w:lineRule="auto"/>
      </w:pPr>
      <w:r>
        <w:separator/>
      </w:r>
    </w:p>
  </w:footnote>
  <w:footnote w:type="continuationSeparator" w:id="0">
    <w:p w14:paraId="3FEF033E" w14:textId="77777777" w:rsidR="00467923" w:rsidRDefault="004679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55E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C21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C3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23"/>
    <w:rsid w:val="00086E2C"/>
    <w:rsid w:val="000A2E7A"/>
    <w:rsid w:val="002244B7"/>
    <w:rsid w:val="00314D94"/>
    <w:rsid w:val="00467923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2B35"/>
  <w15:chartTrackingRefBased/>
  <w15:docId w15:val="{FEAC1041-C373-4C2B-8E12-990C5ED4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6792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679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49</Words>
  <Characters>328</Characters>
  <Application>Microsoft Office Word</Application>
  <DocSecurity>0</DocSecurity>
  <Lines>17</Lines>
  <Paragraphs>10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2025-11-03T00:52:00Z</dcterms:created>
  <dcterms:modified xsi:type="dcterms:W3CDTF">2025-11-03T00:52:00Z</dcterms:modified>
</cp:coreProperties>
</file>