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5A36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Alan CALY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5C2EC0E7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8AB3E5B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C83D3C5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5FF492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436743B" w14:textId="50A07D33" w:rsidR="00EB2717" w:rsidRDefault="00EB2717" w:rsidP="00EB271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815EA8D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D40B73" w14:textId="77777777" w:rsidR="00EB2717" w:rsidRDefault="00EB2717" w:rsidP="00EB271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FEA44BE" w14:textId="6726A54E" w:rsidR="00617568" w:rsidRPr="00086E2C" w:rsidRDefault="00EB2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EE02" w14:textId="77777777" w:rsidR="00EB2717" w:rsidRDefault="00EB2717" w:rsidP="00086E2C">
      <w:pPr>
        <w:spacing w:after="0" w:line="240" w:lineRule="auto"/>
      </w:pPr>
      <w:r>
        <w:separator/>
      </w:r>
    </w:p>
  </w:endnote>
  <w:endnote w:type="continuationSeparator" w:id="0">
    <w:p w14:paraId="13A1D1C1" w14:textId="77777777" w:rsidR="00EB2717" w:rsidRDefault="00EB27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0B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4A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2DC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139C" w14:textId="77777777" w:rsidR="00EB2717" w:rsidRDefault="00EB2717" w:rsidP="00086E2C">
      <w:pPr>
        <w:spacing w:after="0" w:line="240" w:lineRule="auto"/>
      </w:pPr>
      <w:r>
        <w:separator/>
      </w:r>
    </w:p>
  </w:footnote>
  <w:footnote w:type="continuationSeparator" w:id="0">
    <w:p w14:paraId="36561637" w14:textId="77777777" w:rsidR="00EB2717" w:rsidRDefault="00EB27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8C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B7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7A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7"/>
    <w:rsid w:val="00086E2C"/>
    <w:rsid w:val="000A2E7A"/>
    <w:rsid w:val="002244B7"/>
    <w:rsid w:val="00314D94"/>
    <w:rsid w:val="00617568"/>
    <w:rsid w:val="006E68FA"/>
    <w:rsid w:val="00E407FC"/>
    <w:rsid w:val="00EB271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F58F"/>
  <w15:chartTrackingRefBased/>
  <w15:docId w15:val="{44F89D5C-AA24-4383-A0F7-E7510388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1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46</Words>
  <Characters>232</Characters>
  <Application>Microsoft Office Word</Application>
  <DocSecurity>0</DocSecurity>
  <Lines>11</Lines>
  <Paragraphs>6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2025-10-30T00:04:00Z</dcterms:created>
  <dcterms:modified xsi:type="dcterms:W3CDTF">2025-10-30T00:05:00Z</dcterms:modified>
</cp:coreProperties>
</file>