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4360" w14:textId="77777777" w:rsidR="00087A95" w:rsidRDefault="00087A95" w:rsidP="00087A95">
      <w:pPr>
        <w:pStyle w:val="NoSpacing"/>
      </w:pPr>
      <w:r>
        <w:rPr>
          <w:u w:val="single"/>
        </w:rPr>
        <w:t>John CAMMEL</w:t>
      </w:r>
      <w:r>
        <w:t xml:space="preserve">         (fl.1416)</w:t>
      </w:r>
    </w:p>
    <w:p w14:paraId="06B48B1A" w14:textId="77777777" w:rsidR="00087A95" w:rsidRDefault="00087A95" w:rsidP="00087A95">
      <w:pPr>
        <w:pStyle w:val="NoSpacing"/>
      </w:pPr>
    </w:p>
    <w:p w14:paraId="57491406" w14:textId="77777777" w:rsidR="00087A95" w:rsidRDefault="00087A95" w:rsidP="00087A95">
      <w:pPr>
        <w:pStyle w:val="NoSpacing"/>
      </w:pPr>
    </w:p>
    <w:p w14:paraId="29921122" w14:textId="77777777" w:rsidR="00087A95" w:rsidRDefault="00087A95" w:rsidP="00087A9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Somerset</w:t>
      </w:r>
    </w:p>
    <w:p w14:paraId="63A80EDB" w14:textId="77777777" w:rsidR="00087A95" w:rsidRDefault="00087A95" w:rsidP="00087A9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14EC8AA" w14:textId="77777777" w:rsidR="00087A95" w:rsidRPr="00FD1E72" w:rsidRDefault="00087A95" w:rsidP="00087A9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6750B30" w14:textId="77777777" w:rsidR="00087A95" w:rsidRDefault="00087A95" w:rsidP="00087A95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533AD35A" w14:textId="77777777" w:rsidR="00087A95" w:rsidRDefault="00087A95" w:rsidP="00087A95">
      <w:pPr>
        <w:pStyle w:val="NoSpacing"/>
      </w:pPr>
    </w:p>
    <w:p w14:paraId="12CB1644" w14:textId="77777777" w:rsidR="00087A95" w:rsidRDefault="00087A95" w:rsidP="00087A95">
      <w:pPr>
        <w:pStyle w:val="NoSpacing"/>
      </w:pPr>
    </w:p>
    <w:p w14:paraId="1421D7C4" w14:textId="77777777" w:rsidR="00087A95" w:rsidRDefault="00087A95" w:rsidP="00087A95">
      <w:pPr>
        <w:pStyle w:val="NoSpacing"/>
      </w:pPr>
      <w:r>
        <w:t>18 August 2025</w:t>
      </w:r>
    </w:p>
    <w:p w14:paraId="096841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EACC" w14:textId="77777777" w:rsidR="00087A95" w:rsidRDefault="00087A95" w:rsidP="009139A6">
      <w:r>
        <w:separator/>
      </w:r>
    </w:p>
  </w:endnote>
  <w:endnote w:type="continuationSeparator" w:id="0">
    <w:p w14:paraId="1909B0A1" w14:textId="77777777" w:rsidR="00087A95" w:rsidRDefault="00087A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A1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5E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3B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19AF" w14:textId="77777777" w:rsidR="00087A95" w:rsidRDefault="00087A95" w:rsidP="009139A6">
      <w:r>
        <w:separator/>
      </w:r>
    </w:p>
  </w:footnote>
  <w:footnote w:type="continuationSeparator" w:id="0">
    <w:p w14:paraId="64525A4B" w14:textId="77777777" w:rsidR="00087A95" w:rsidRDefault="00087A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2D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44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16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95"/>
    <w:rsid w:val="000666E0"/>
    <w:rsid w:val="00087A95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D165"/>
  <w15:chartTrackingRefBased/>
  <w15:docId w15:val="{91138F4D-DD24-47AE-ABBC-75AF2BD8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2025-08-21T10:29:00Z</dcterms:created>
  <dcterms:modified xsi:type="dcterms:W3CDTF">2025-08-21T10:30:00Z</dcterms:modified>
</cp:coreProperties>
</file>