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4304" w14:textId="77777777" w:rsidR="00C1376D" w:rsidRDefault="00C1376D" w:rsidP="00C1376D">
      <w:pPr>
        <w:pStyle w:val="NoSpacing"/>
        <w:jc w:val="both"/>
      </w:pPr>
      <w:r>
        <w:rPr>
          <w:u w:val="single"/>
        </w:rPr>
        <w:t>John CANCELL</w:t>
      </w:r>
      <w:r>
        <w:t xml:space="preserve">        (fl.1461)</w:t>
      </w:r>
    </w:p>
    <w:p w14:paraId="4F6B92C5" w14:textId="77777777" w:rsidR="00C1376D" w:rsidRDefault="00C1376D" w:rsidP="00C1376D">
      <w:pPr>
        <w:pStyle w:val="NoSpacing"/>
        <w:jc w:val="both"/>
      </w:pPr>
      <w:r>
        <w:t>of Southwark. Weaver.</w:t>
      </w:r>
    </w:p>
    <w:p w14:paraId="6CEA70BF" w14:textId="77777777" w:rsidR="00C1376D" w:rsidRDefault="00C1376D" w:rsidP="00C1376D">
      <w:pPr>
        <w:pStyle w:val="NoSpacing"/>
        <w:jc w:val="both"/>
      </w:pPr>
    </w:p>
    <w:p w14:paraId="78F43FC7" w14:textId="77777777" w:rsidR="00C1376D" w:rsidRDefault="00C1376D" w:rsidP="00C1376D">
      <w:pPr>
        <w:pStyle w:val="NoSpacing"/>
        <w:jc w:val="both"/>
      </w:pPr>
    </w:p>
    <w:p w14:paraId="4D3FA0D1" w14:textId="77777777" w:rsidR="00C1376D" w:rsidRDefault="00C1376D" w:rsidP="00C1376D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1D093E94" w14:textId="77777777" w:rsidR="00C1376D" w:rsidRDefault="00C1376D" w:rsidP="00C1376D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6B286A4" w14:textId="77777777" w:rsidR="00C1376D" w:rsidRDefault="00C1376D" w:rsidP="00C1376D">
      <w:pPr>
        <w:pStyle w:val="NoSpacing"/>
        <w:jc w:val="both"/>
      </w:pPr>
    </w:p>
    <w:p w14:paraId="09E3F103" w14:textId="77777777" w:rsidR="00C1376D" w:rsidRDefault="00C1376D" w:rsidP="00C1376D">
      <w:pPr>
        <w:pStyle w:val="NoSpacing"/>
        <w:jc w:val="both"/>
      </w:pPr>
    </w:p>
    <w:p w14:paraId="2C0A4050" w14:textId="68922B21" w:rsidR="00BA00AB" w:rsidRPr="00EB3209" w:rsidRDefault="00C1376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AAEA" w14:textId="77777777" w:rsidR="00C1376D" w:rsidRDefault="00C1376D" w:rsidP="009139A6">
      <w:r>
        <w:separator/>
      </w:r>
    </w:p>
  </w:endnote>
  <w:endnote w:type="continuationSeparator" w:id="0">
    <w:p w14:paraId="0DF37759" w14:textId="77777777" w:rsidR="00C1376D" w:rsidRDefault="00C13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2C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4E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4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1CAB" w14:textId="77777777" w:rsidR="00C1376D" w:rsidRDefault="00C1376D" w:rsidP="009139A6">
      <w:r>
        <w:separator/>
      </w:r>
    </w:p>
  </w:footnote>
  <w:footnote w:type="continuationSeparator" w:id="0">
    <w:p w14:paraId="1D8F1C4F" w14:textId="77777777" w:rsidR="00C1376D" w:rsidRDefault="00C13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E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38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8E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376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4FBF"/>
  <w15:chartTrackingRefBased/>
  <w15:docId w15:val="{671BFB51-F9D7-4CC0-A595-FE2147C1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3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2025-09-16T15:43:00Z</dcterms:created>
  <dcterms:modified xsi:type="dcterms:W3CDTF">2025-09-16T15:44:00Z</dcterms:modified>
</cp:coreProperties>
</file>