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DE92" w14:textId="77777777" w:rsidR="001C5427" w:rsidRDefault="001C5427" w:rsidP="001C5427">
      <w:pPr>
        <w:pStyle w:val="NoSpacing"/>
      </w:pPr>
      <w:r>
        <w:rPr>
          <w:u w:val="single"/>
        </w:rPr>
        <w:t>Thomas CANDY</w:t>
      </w:r>
      <w:r>
        <w:t xml:space="preserve">       (fl.1463)</w:t>
      </w:r>
    </w:p>
    <w:p w14:paraId="51696D51" w14:textId="77777777" w:rsidR="001C5427" w:rsidRDefault="001C5427" w:rsidP="001C5427">
      <w:pPr>
        <w:pStyle w:val="NoSpacing"/>
      </w:pPr>
      <w:r>
        <w:t xml:space="preserve">of </w:t>
      </w:r>
      <w:proofErr w:type="spellStart"/>
      <w:r>
        <w:t>Mareham</w:t>
      </w:r>
      <w:proofErr w:type="spellEnd"/>
      <w:r>
        <w:t xml:space="preserve"> on the Hill, Lincolnshire. Yeoman.</w:t>
      </w:r>
    </w:p>
    <w:p w14:paraId="549393F1" w14:textId="77777777" w:rsidR="001C5427" w:rsidRDefault="001C5427" w:rsidP="001C5427">
      <w:pPr>
        <w:pStyle w:val="NoSpacing"/>
      </w:pPr>
    </w:p>
    <w:p w14:paraId="3C9F6462" w14:textId="77777777" w:rsidR="001C5427" w:rsidRDefault="001C5427" w:rsidP="001C5427">
      <w:pPr>
        <w:pStyle w:val="NoSpacing"/>
      </w:pPr>
    </w:p>
    <w:p w14:paraId="49DAE9A7" w14:textId="77777777" w:rsidR="001C5427" w:rsidRDefault="001C5427" w:rsidP="001C5427">
      <w:pPr>
        <w:pStyle w:val="NoSpacing"/>
      </w:pPr>
      <w:r>
        <w:tab/>
        <w:t>1463</w:t>
      </w:r>
      <w:r>
        <w:tab/>
        <w:t>Richard Griffith(q.v.) and his wife, Alice(q.v.), brought a plaint of trespass</w:t>
      </w:r>
    </w:p>
    <w:p w14:paraId="6E4294A4" w14:textId="77777777" w:rsidR="001C5427" w:rsidRDefault="001C5427" w:rsidP="001C5427">
      <w:pPr>
        <w:pStyle w:val="NoSpacing"/>
      </w:pPr>
      <w:r>
        <w:tab/>
      </w:r>
      <w:r>
        <w:tab/>
        <w:t xml:space="preserve">against him and 10 others.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B4D43C7" w14:textId="77777777" w:rsidR="001C5427" w:rsidRDefault="001C5427" w:rsidP="001C5427">
      <w:pPr>
        <w:pStyle w:val="NoSpacing"/>
      </w:pPr>
    </w:p>
    <w:p w14:paraId="2E2DE7DC" w14:textId="77777777" w:rsidR="001C5427" w:rsidRDefault="001C5427" w:rsidP="001C5427">
      <w:pPr>
        <w:pStyle w:val="NoSpacing"/>
      </w:pPr>
    </w:p>
    <w:p w14:paraId="3224B019" w14:textId="77777777" w:rsidR="001C5427" w:rsidRDefault="001C5427" w:rsidP="001C5427">
      <w:pPr>
        <w:pStyle w:val="NoSpacing"/>
      </w:pPr>
      <w:r>
        <w:t>13 November 2025</w:t>
      </w:r>
    </w:p>
    <w:p w14:paraId="1168204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FE82" w14:textId="77777777" w:rsidR="001C5427" w:rsidRDefault="001C5427" w:rsidP="00086E2C">
      <w:pPr>
        <w:spacing w:after="0" w:line="240" w:lineRule="auto"/>
      </w:pPr>
      <w:r>
        <w:separator/>
      </w:r>
    </w:p>
  </w:endnote>
  <w:endnote w:type="continuationSeparator" w:id="0">
    <w:p w14:paraId="3BF59E5D" w14:textId="77777777" w:rsidR="001C5427" w:rsidRDefault="001C542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CC3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993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B8E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A8EE6" w14:textId="77777777" w:rsidR="001C5427" w:rsidRDefault="001C5427" w:rsidP="00086E2C">
      <w:pPr>
        <w:spacing w:after="0" w:line="240" w:lineRule="auto"/>
      </w:pPr>
      <w:r>
        <w:separator/>
      </w:r>
    </w:p>
  </w:footnote>
  <w:footnote w:type="continuationSeparator" w:id="0">
    <w:p w14:paraId="521E7CF6" w14:textId="77777777" w:rsidR="001C5427" w:rsidRDefault="001C542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A1A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454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C31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27"/>
    <w:rsid w:val="00086E2C"/>
    <w:rsid w:val="000A2E7A"/>
    <w:rsid w:val="001C5427"/>
    <w:rsid w:val="002244B7"/>
    <w:rsid w:val="00314D94"/>
    <w:rsid w:val="00617568"/>
    <w:rsid w:val="006E68FA"/>
    <w:rsid w:val="009F6DE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EBED0"/>
  <w15:chartTrackingRefBased/>
  <w15:docId w15:val="{6255BA9B-0606-4318-83F8-22715BF6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C542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C542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4</TotalTime>
  <Pages>1</Pages>
  <Words>33</Words>
  <Characters>208</Characters>
  <Application>Microsoft Office Word</Application>
  <DocSecurity>0</DocSecurity>
  <Lines>9</Lines>
  <Paragraphs>5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2025-11-16T22:55:00Z</dcterms:created>
  <dcterms:modified xsi:type="dcterms:W3CDTF">2025-11-16T22:59:00Z</dcterms:modified>
</cp:coreProperties>
</file>