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C581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CANDYCOTE</w:t>
      </w:r>
      <w:r>
        <w:rPr>
          <w:rFonts w:cs="Times New Roman"/>
          <w:szCs w:val="24"/>
        </w:rPr>
        <w:t xml:space="preserve">       (fl.1483)</w:t>
      </w:r>
    </w:p>
    <w:p w14:paraId="13DBC3AD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Ashton under Hill, Worcestershire. Husbandman.</w:t>
      </w:r>
    </w:p>
    <w:p w14:paraId="70EE8735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</w:p>
    <w:p w14:paraId="09C5E169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</w:p>
    <w:p w14:paraId="07653504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Somerfeld</w:t>
      </w:r>
      <w:proofErr w:type="spellEnd"/>
      <w:r>
        <w:rPr>
          <w:rFonts w:cs="Times New Roman"/>
          <w:szCs w:val="24"/>
        </w:rPr>
        <w:t xml:space="preserve">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50AF92F3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7AA54C77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273696B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</w:p>
    <w:p w14:paraId="109FEED6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</w:p>
    <w:p w14:paraId="629A4DB9" w14:textId="77777777" w:rsidR="004A6084" w:rsidRDefault="004A6084" w:rsidP="004A60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1C9398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ABB5" w14:textId="77777777" w:rsidR="004A6084" w:rsidRDefault="004A6084" w:rsidP="009139A6">
      <w:r>
        <w:separator/>
      </w:r>
    </w:p>
  </w:endnote>
  <w:endnote w:type="continuationSeparator" w:id="0">
    <w:p w14:paraId="22BA521E" w14:textId="77777777" w:rsidR="004A6084" w:rsidRDefault="004A60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F6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5A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23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4849" w14:textId="77777777" w:rsidR="004A6084" w:rsidRDefault="004A6084" w:rsidP="009139A6">
      <w:r>
        <w:separator/>
      </w:r>
    </w:p>
  </w:footnote>
  <w:footnote w:type="continuationSeparator" w:id="0">
    <w:p w14:paraId="0E3F23BB" w14:textId="77777777" w:rsidR="004A6084" w:rsidRDefault="004A60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23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35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2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84"/>
    <w:rsid w:val="000666E0"/>
    <w:rsid w:val="000A2E7A"/>
    <w:rsid w:val="001307AC"/>
    <w:rsid w:val="00190DFA"/>
    <w:rsid w:val="002510B7"/>
    <w:rsid w:val="00270799"/>
    <w:rsid w:val="002737D5"/>
    <w:rsid w:val="00357E4A"/>
    <w:rsid w:val="004A608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20D7"/>
  <w15:chartTrackingRefBased/>
  <w15:docId w15:val="{B987644F-D0E6-46D6-82CF-7E25C444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A6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2025-08-02T16:31:00Z</dcterms:created>
  <dcterms:modified xsi:type="dcterms:W3CDTF">2025-08-02T16:32:00Z</dcterms:modified>
</cp:coreProperties>
</file>