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2D99" w14:textId="77777777" w:rsidR="00B36EA4" w:rsidRDefault="00B36EA4" w:rsidP="00B36EA4">
      <w:pPr>
        <w:pStyle w:val="NoSpacing"/>
        <w:rPr>
          <w:lang w:val="en-US"/>
        </w:rPr>
      </w:pPr>
      <w:r>
        <w:rPr>
          <w:u w:val="single"/>
          <w:lang w:val="en-US"/>
        </w:rPr>
        <w:t>John CANE (? CAVE)</w:t>
      </w:r>
      <w:r>
        <w:rPr>
          <w:lang w:val="en-US"/>
        </w:rPr>
        <w:t xml:space="preserve">        (fl.1432)</w:t>
      </w:r>
    </w:p>
    <w:p w14:paraId="2F9E3EEB" w14:textId="77777777" w:rsidR="00B36EA4" w:rsidRDefault="00B36EA4" w:rsidP="00B36EA4">
      <w:pPr>
        <w:pStyle w:val="NoSpacing"/>
        <w:rPr>
          <w:lang w:val="en-US"/>
        </w:rPr>
      </w:pPr>
      <w:r>
        <w:rPr>
          <w:lang w:val="en-US"/>
        </w:rPr>
        <w:t>of York. Vintner.</w:t>
      </w:r>
    </w:p>
    <w:p w14:paraId="64E08C6B" w14:textId="77777777" w:rsidR="00B36EA4" w:rsidRDefault="00B36EA4" w:rsidP="00B36EA4">
      <w:pPr>
        <w:pStyle w:val="NoSpacing"/>
        <w:rPr>
          <w:lang w:val="en-US"/>
        </w:rPr>
      </w:pPr>
    </w:p>
    <w:p w14:paraId="1577D6EA" w14:textId="77777777" w:rsidR="00B36EA4" w:rsidRDefault="00B36EA4" w:rsidP="00B36EA4">
      <w:pPr>
        <w:pStyle w:val="NoSpacing"/>
        <w:rPr>
          <w:lang w:val="en-US"/>
        </w:rPr>
      </w:pPr>
    </w:p>
    <w:p w14:paraId="317C9405" w14:textId="77777777" w:rsidR="00B36EA4" w:rsidRDefault="00B36EA4" w:rsidP="00B36EA4">
      <w:pPr>
        <w:pStyle w:val="NoSpacing"/>
        <w:rPr>
          <w:lang w:val="en-US"/>
        </w:rPr>
      </w:pPr>
      <w:r>
        <w:rPr>
          <w:lang w:val="en-US"/>
        </w:rPr>
        <w:tab/>
        <w:t>1432</w:t>
      </w:r>
      <w:r>
        <w:rPr>
          <w:lang w:val="en-US"/>
        </w:rPr>
        <w:tab/>
        <w:t>Richard Clynt of York, bowyer(q.v.), brought a plaint of debt against him</w:t>
      </w:r>
    </w:p>
    <w:p w14:paraId="13474276" w14:textId="77777777" w:rsidR="00B36EA4" w:rsidRDefault="00B36EA4" w:rsidP="00B36EA4">
      <w:pPr>
        <w:pStyle w:val="NoSpacing"/>
      </w:pPr>
      <w:r>
        <w:rPr>
          <w:lang w:val="en-US"/>
        </w:rPr>
        <w:tab/>
      </w:r>
      <w:r>
        <w:rPr>
          <w:lang w:val="en-US"/>
        </w:rPr>
        <w:tab/>
        <w:t xml:space="preserve">and 2 others.      </w:t>
      </w:r>
      <w:r>
        <w:t xml:space="preserve">( </w:t>
      </w:r>
      <w:hyperlink r:id="rId6" w:history="1">
        <w:r w:rsidRPr="00120CB3">
          <w:rPr>
            <w:rStyle w:val="Hyperlink"/>
          </w:rPr>
          <w:t>https://waalt.uh.edu/index.php/CP40/685</w:t>
        </w:r>
      </w:hyperlink>
      <w:r>
        <w:t xml:space="preserve"> )</w:t>
      </w:r>
    </w:p>
    <w:p w14:paraId="2FCD56A6" w14:textId="77777777" w:rsidR="00B36EA4" w:rsidRDefault="00B36EA4" w:rsidP="00B36EA4">
      <w:pPr>
        <w:pStyle w:val="NoSpacing"/>
      </w:pPr>
    </w:p>
    <w:p w14:paraId="7381F777" w14:textId="77777777" w:rsidR="00B36EA4" w:rsidRDefault="00B36EA4" w:rsidP="00B36EA4">
      <w:pPr>
        <w:pStyle w:val="NoSpacing"/>
      </w:pPr>
    </w:p>
    <w:p w14:paraId="5BFF9647" w14:textId="77777777" w:rsidR="00B36EA4" w:rsidRDefault="00B36EA4" w:rsidP="00B36EA4">
      <w:pPr>
        <w:pStyle w:val="NoSpacing"/>
      </w:pPr>
      <w:r>
        <w:t>5 December 2025</w:t>
      </w:r>
    </w:p>
    <w:p w14:paraId="2EAA7F0A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C9964" w14:textId="77777777" w:rsidR="002876CE" w:rsidRDefault="002876CE" w:rsidP="00086E2C">
      <w:pPr>
        <w:spacing w:after="0" w:line="240" w:lineRule="auto"/>
      </w:pPr>
      <w:r>
        <w:separator/>
      </w:r>
    </w:p>
  </w:endnote>
  <w:endnote w:type="continuationSeparator" w:id="0">
    <w:p w14:paraId="68206DFD" w14:textId="77777777" w:rsidR="002876CE" w:rsidRDefault="002876C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99EF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D6D9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A8DED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932D" w14:textId="77777777" w:rsidR="002876CE" w:rsidRDefault="002876CE" w:rsidP="00086E2C">
      <w:pPr>
        <w:spacing w:after="0" w:line="240" w:lineRule="auto"/>
      </w:pPr>
      <w:r>
        <w:separator/>
      </w:r>
    </w:p>
  </w:footnote>
  <w:footnote w:type="continuationSeparator" w:id="0">
    <w:p w14:paraId="1854027E" w14:textId="77777777" w:rsidR="002876CE" w:rsidRDefault="002876C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191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A5A1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D69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A4"/>
    <w:rsid w:val="00086E2C"/>
    <w:rsid w:val="000A2E7A"/>
    <w:rsid w:val="002244B7"/>
    <w:rsid w:val="002876CE"/>
    <w:rsid w:val="00314D94"/>
    <w:rsid w:val="005F41EF"/>
    <w:rsid w:val="00617568"/>
    <w:rsid w:val="006E68FA"/>
    <w:rsid w:val="00B36EA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BDE1"/>
  <w15:chartTrackingRefBased/>
  <w15:docId w15:val="{20D59DD1-763A-4517-A6EF-FB3E8BAB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36EA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36EA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42</Words>
  <Characters>233</Characters>
  <Application>Microsoft Office Word</Application>
  <DocSecurity>0</DocSecurity>
  <Lines>13</Lines>
  <Paragraphs>9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2025-12-15T13:09:00Z</dcterms:created>
  <dcterms:modified xsi:type="dcterms:W3CDTF">2025-12-15T13:10:00Z</dcterms:modified>
</cp:coreProperties>
</file>