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04E3" w14:textId="77777777" w:rsidR="00E23B91" w:rsidRDefault="00E23B91" w:rsidP="00E23B91">
      <w:pPr>
        <w:pStyle w:val="NoSpacing"/>
      </w:pPr>
      <w:r>
        <w:rPr>
          <w:u w:val="single"/>
        </w:rPr>
        <w:t>Roger CANNER</w:t>
      </w:r>
      <w:r>
        <w:t xml:space="preserve">        (fl.1460)</w:t>
      </w:r>
    </w:p>
    <w:p w14:paraId="25034485" w14:textId="77777777" w:rsidR="00E23B91" w:rsidRDefault="00E23B91" w:rsidP="00E23B91">
      <w:pPr>
        <w:pStyle w:val="NoSpacing"/>
      </w:pPr>
      <w:r>
        <w:t xml:space="preserve">of </w:t>
      </w:r>
      <w:proofErr w:type="spellStart"/>
      <w:r>
        <w:t>Brimpton</w:t>
      </w:r>
      <w:proofErr w:type="spellEnd"/>
      <w:r>
        <w:t>, Bedfordshire. Servant.</w:t>
      </w:r>
    </w:p>
    <w:p w14:paraId="096863CF" w14:textId="77777777" w:rsidR="00E23B91" w:rsidRDefault="00E23B91" w:rsidP="00E23B91">
      <w:pPr>
        <w:pStyle w:val="NoSpacing"/>
      </w:pPr>
    </w:p>
    <w:p w14:paraId="04C9A63D" w14:textId="77777777" w:rsidR="00E23B91" w:rsidRDefault="00E23B91" w:rsidP="00E23B91">
      <w:pPr>
        <w:pStyle w:val="NoSpacing"/>
      </w:pPr>
    </w:p>
    <w:p w14:paraId="46FB21D1" w14:textId="77777777" w:rsidR="00E23B91" w:rsidRDefault="00E23B91" w:rsidP="00E23B91">
      <w:pPr>
        <w:pStyle w:val="NoSpacing"/>
      </w:pPr>
      <w:r>
        <w:tab/>
        <w:t>1460</w:t>
      </w:r>
      <w:r>
        <w:tab/>
        <w:t>John Maynesford, esquire(q.v.), brought a plaint of trespass and assault against</w:t>
      </w:r>
    </w:p>
    <w:p w14:paraId="2B4D167C" w14:textId="77777777" w:rsidR="00E23B91" w:rsidRDefault="00E23B91" w:rsidP="00E23B91">
      <w:pPr>
        <w:pStyle w:val="NoSpacing"/>
      </w:pPr>
      <w:r>
        <w:tab/>
      </w:r>
      <w:r>
        <w:tab/>
        <w:t xml:space="preserve">him.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764586E" w14:textId="77777777" w:rsidR="00E23B91" w:rsidRDefault="00E23B91" w:rsidP="00E23B91">
      <w:pPr>
        <w:pStyle w:val="NoSpacing"/>
      </w:pPr>
    </w:p>
    <w:p w14:paraId="6FA15571" w14:textId="77777777" w:rsidR="00E23B91" w:rsidRDefault="00E23B91" w:rsidP="00E23B91">
      <w:pPr>
        <w:pStyle w:val="NoSpacing"/>
      </w:pPr>
    </w:p>
    <w:p w14:paraId="1B57B5F5" w14:textId="77777777" w:rsidR="00E23B91" w:rsidRDefault="00E23B91" w:rsidP="00E23B91">
      <w:pPr>
        <w:pStyle w:val="NoSpacing"/>
      </w:pPr>
    </w:p>
    <w:p w14:paraId="0EEC2CAF" w14:textId="77777777" w:rsidR="00E23B91" w:rsidRPr="00C9469D" w:rsidRDefault="00E23B91" w:rsidP="00E23B91">
      <w:pPr>
        <w:pStyle w:val="NoSpacing"/>
      </w:pPr>
      <w:r>
        <w:t>7 December 2025</w:t>
      </w:r>
    </w:p>
    <w:p w14:paraId="06E0556E" w14:textId="77777777" w:rsidR="00617568" w:rsidRPr="0005279B" w:rsidRDefault="00617568">
      <w:pPr>
        <w:rPr>
          <w:rFonts w:ascii="Times New Roman" w:hAnsi="Times New Roman" w:cs="Times New Roman"/>
          <w:u w:val="single"/>
        </w:rPr>
      </w:pPr>
    </w:p>
    <w:sectPr w:rsidR="00617568" w:rsidRPr="00052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C504" w14:textId="77777777" w:rsidR="009F79C9" w:rsidRDefault="009F79C9" w:rsidP="00086E2C">
      <w:pPr>
        <w:spacing w:after="0" w:line="240" w:lineRule="auto"/>
      </w:pPr>
      <w:r>
        <w:separator/>
      </w:r>
    </w:p>
  </w:endnote>
  <w:endnote w:type="continuationSeparator" w:id="0">
    <w:p w14:paraId="7004D904" w14:textId="77777777" w:rsidR="009F79C9" w:rsidRDefault="009F79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B3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0C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23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12B8" w14:textId="77777777" w:rsidR="009F79C9" w:rsidRDefault="009F79C9" w:rsidP="00086E2C">
      <w:pPr>
        <w:spacing w:after="0" w:line="240" w:lineRule="auto"/>
      </w:pPr>
      <w:r>
        <w:separator/>
      </w:r>
    </w:p>
  </w:footnote>
  <w:footnote w:type="continuationSeparator" w:id="0">
    <w:p w14:paraId="4C8E693F" w14:textId="77777777" w:rsidR="009F79C9" w:rsidRDefault="009F79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7B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B1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62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91"/>
    <w:rsid w:val="0005279B"/>
    <w:rsid w:val="00086E2C"/>
    <w:rsid w:val="000A2E7A"/>
    <w:rsid w:val="002244B7"/>
    <w:rsid w:val="00314D94"/>
    <w:rsid w:val="00617568"/>
    <w:rsid w:val="006E68FA"/>
    <w:rsid w:val="009F79C9"/>
    <w:rsid w:val="00E10C5A"/>
    <w:rsid w:val="00E23B9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526E"/>
  <w15:chartTrackingRefBased/>
  <w15:docId w15:val="{E44B175A-DA77-4C30-A01A-4A5AC0AF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3B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3B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35</Words>
  <Characters>249</Characters>
  <Application>Microsoft Office Word</Application>
  <DocSecurity>0</DocSecurity>
  <Lines>13</Lines>
  <Paragraphs>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2025-12-14T00:23:00Z</dcterms:created>
  <dcterms:modified xsi:type="dcterms:W3CDTF">2025-12-14T00:25:00Z</dcterms:modified>
</cp:coreProperties>
</file>