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6DD4" w14:textId="77777777" w:rsidR="0082588C" w:rsidRDefault="0082588C" w:rsidP="0082588C">
      <w:pPr>
        <w:pStyle w:val="NoSpacing"/>
      </w:pPr>
      <w:r>
        <w:rPr>
          <w:u w:val="single"/>
        </w:rPr>
        <w:t>William CANTELOWE</w:t>
      </w:r>
      <w:r>
        <w:t xml:space="preserve">        (fl.1427)</w:t>
      </w:r>
    </w:p>
    <w:p w14:paraId="1F6B2161" w14:textId="77777777" w:rsidR="0082588C" w:rsidRDefault="0082588C" w:rsidP="0082588C">
      <w:pPr>
        <w:pStyle w:val="NoSpacing"/>
      </w:pPr>
      <w:r>
        <w:t>of London. Mercer.</w:t>
      </w:r>
    </w:p>
    <w:p w14:paraId="6BEC4507" w14:textId="77777777" w:rsidR="0082588C" w:rsidRDefault="0082588C" w:rsidP="0082588C">
      <w:pPr>
        <w:pStyle w:val="NoSpacing"/>
      </w:pPr>
    </w:p>
    <w:p w14:paraId="6220FF9F" w14:textId="77777777" w:rsidR="0082588C" w:rsidRDefault="0082588C" w:rsidP="0082588C">
      <w:pPr>
        <w:pStyle w:val="NoSpacing"/>
      </w:pPr>
    </w:p>
    <w:p w14:paraId="26FB6E20" w14:textId="77777777" w:rsidR="0082588C" w:rsidRDefault="0082588C" w:rsidP="0082588C">
      <w:pPr>
        <w:pStyle w:val="NoSpacing"/>
      </w:pPr>
      <w:r>
        <w:t>= Margaret(q.v.).</w:t>
      </w:r>
    </w:p>
    <w:p w14:paraId="16BC82AA" w14:textId="77777777" w:rsidR="0082588C" w:rsidRDefault="0082588C" w:rsidP="0082588C">
      <w:pPr>
        <w:pStyle w:val="NoSpacing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A.H.Thomas</w:t>
      </w:r>
      <w:proofErr w:type="spellEnd"/>
      <w:r w:rsidRPr="00077E02">
        <w:t xml:space="preserve"> pub. Cambridge University Press 1943 p.</w:t>
      </w:r>
      <w:r>
        <w:t>204)</w:t>
      </w:r>
    </w:p>
    <w:p w14:paraId="58ED80B5" w14:textId="77777777" w:rsidR="0082588C" w:rsidRDefault="0082588C" w:rsidP="0082588C">
      <w:pPr>
        <w:pStyle w:val="NoSpacing"/>
      </w:pPr>
    </w:p>
    <w:p w14:paraId="2A6F8E80" w14:textId="77777777" w:rsidR="0082588C" w:rsidRDefault="0082588C" w:rsidP="0082588C">
      <w:pPr>
        <w:pStyle w:val="NoSpacing"/>
      </w:pPr>
    </w:p>
    <w:p w14:paraId="14BA89D0" w14:textId="77777777" w:rsidR="0082588C" w:rsidRDefault="0082588C" w:rsidP="0082588C">
      <w:pPr>
        <w:pStyle w:val="NoSpacing"/>
      </w:pPr>
      <w:r>
        <w:t xml:space="preserve">  3 Feb.1427</w:t>
      </w:r>
      <w:r>
        <w:tab/>
        <w:t>Margaret Philpot(q.v.) brought a plaint of nuisance against them and</w:t>
      </w:r>
    </w:p>
    <w:p w14:paraId="5345A4B6" w14:textId="77777777" w:rsidR="0082588C" w:rsidRDefault="0082588C" w:rsidP="0082588C">
      <w:pPr>
        <w:pStyle w:val="NoSpacing"/>
      </w:pPr>
      <w:r>
        <w:tab/>
      </w:r>
      <w:r>
        <w:tab/>
        <w:t>John Caryon, brewer(q.v.), touching her free tenement in the parish of</w:t>
      </w:r>
    </w:p>
    <w:p w14:paraId="31CCC424" w14:textId="77777777" w:rsidR="0082588C" w:rsidRDefault="0082588C" w:rsidP="0082588C">
      <w:pPr>
        <w:pStyle w:val="NoSpacing"/>
      </w:pPr>
      <w:r>
        <w:tab/>
      </w:r>
      <w:r>
        <w:tab/>
      </w:r>
      <w:proofErr w:type="spellStart"/>
      <w:r>
        <w:t>St.Mary</w:t>
      </w:r>
      <w:proofErr w:type="spellEnd"/>
      <w:r>
        <w:t xml:space="preserve"> Woolchurch.        (ibid.)</w:t>
      </w:r>
    </w:p>
    <w:p w14:paraId="178D73BF" w14:textId="77777777" w:rsidR="0082588C" w:rsidRDefault="0082588C" w:rsidP="0082588C">
      <w:pPr>
        <w:pStyle w:val="NoSpacing"/>
      </w:pPr>
    </w:p>
    <w:p w14:paraId="289E119F" w14:textId="77777777" w:rsidR="0082588C" w:rsidRDefault="0082588C" w:rsidP="0082588C">
      <w:pPr>
        <w:pStyle w:val="NoSpacing"/>
      </w:pPr>
    </w:p>
    <w:p w14:paraId="5316D32F" w14:textId="77777777" w:rsidR="0082588C" w:rsidRDefault="0082588C" w:rsidP="0082588C">
      <w:pPr>
        <w:pStyle w:val="NoSpacing"/>
      </w:pPr>
      <w:r>
        <w:t>15 November 2025</w:t>
      </w:r>
    </w:p>
    <w:p w14:paraId="73E1EE8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F28D" w14:textId="77777777" w:rsidR="0082588C" w:rsidRDefault="0082588C" w:rsidP="00086E2C">
      <w:pPr>
        <w:spacing w:after="0" w:line="240" w:lineRule="auto"/>
      </w:pPr>
      <w:r>
        <w:separator/>
      </w:r>
    </w:p>
  </w:endnote>
  <w:endnote w:type="continuationSeparator" w:id="0">
    <w:p w14:paraId="2D36B529" w14:textId="77777777" w:rsidR="0082588C" w:rsidRDefault="008258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B5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66E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F6D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D990" w14:textId="77777777" w:rsidR="0082588C" w:rsidRDefault="0082588C" w:rsidP="00086E2C">
      <w:pPr>
        <w:spacing w:after="0" w:line="240" w:lineRule="auto"/>
      </w:pPr>
      <w:r>
        <w:separator/>
      </w:r>
    </w:p>
  </w:footnote>
  <w:footnote w:type="continuationSeparator" w:id="0">
    <w:p w14:paraId="0F830A19" w14:textId="77777777" w:rsidR="0082588C" w:rsidRDefault="008258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81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27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D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8C"/>
    <w:rsid w:val="00086E2C"/>
    <w:rsid w:val="000A2E7A"/>
    <w:rsid w:val="002244B7"/>
    <w:rsid w:val="00314D94"/>
    <w:rsid w:val="005A7556"/>
    <w:rsid w:val="00617568"/>
    <w:rsid w:val="006E68FA"/>
    <w:rsid w:val="008258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BF62"/>
  <w15:chartTrackingRefBased/>
  <w15:docId w15:val="{A7C05014-36BD-4905-9474-342CD9DB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2588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2025-11-30T20:03:00Z</dcterms:created>
  <dcterms:modified xsi:type="dcterms:W3CDTF">2025-11-30T20:04:00Z</dcterms:modified>
</cp:coreProperties>
</file>