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567C9" w14:textId="77777777" w:rsidR="00FC0411" w:rsidRDefault="00FC0411" w:rsidP="00FC0411">
      <w:pPr>
        <w:pStyle w:val="NoSpacing"/>
      </w:pPr>
      <w:r>
        <w:rPr>
          <w:u w:val="single"/>
        </w:rPr>
        <w:t>John CANYNGES</w:t>
      </w:r>
      <w:r>
        <w:t xml:space="preserve">     (d.1405)</w:t>
      </w:r>
    </w:p>
    <w:p w14:paraId="756B31CE" w14:textId="77777777" w:rsidR="00FC0411" w:rsidRDefault="00FC0411" w:rsidP="00FC0411">
      <w:pPr>
        <w:pStyle w:val="NoSpacing"/>
      </w:pPr>
      <w:r>
        <w:t>of Bristol.</w:t>
      </w:r>
    </w:p>
    <w:p w14:paraId="2C6296FC" w14:textId="77777777" w:rsidR="00FC0411" w:rsidRDefault="00FC0411" w:rsidP="00FC0411">
      <w:pPr>
        <w:pStyle w:val="NoSpacing"/>
      </w:pPr>
    </w:p>
    <w:p w14:paraId="5D4711CB" w14:textId="77777777" w:rsidR="00FC0411" w:rsidRDefault="00FC0411" w:rsidP="00FC0411">
      <w:pPr>
        <w:pStyle w:val="NoSpacing"/>
      </w:pPr>
    </w:p>
    <w:p w14:paraId="0A828732" w14:textId="7E64A0CF" w:rsidR="00FC0411" w:rsidRDefault="00FC0411" w:rsidP="00FC0411">
      <w:pPr>
        <w:pStyle w:val="NoSpacing"/>
      </w:pPr>
      <w:r>
        <w:t>= 1 Joan</w:t>
      </w:r>
      <w:r w:rsidR="00F34ED5">
        <w:t xml:space="preserve"> Wotton</w:t>
      </w:r>
      <w:r>
        <w:t>(q.v.)</w:t>
      </w:r>
      <w:r w:rsidR="00F34ED5">
        <w:t xml:space="preserve"> She 2 = Thomas Young(q.v.)</w:t>
      </w:r>
    </w:p>
    <w:p w14:paraId="4C893299" w14:textId="77777777" w:rsidR="00FC0411" w:rsidRDefault="00FC0411" w:rsidP="00FC0411">
      <w:pPr>
        <w:pStyle w:val="NoSpacing"/>
      </w:pPr>
      <w:r>
        <w:t>(“Late Medieval Bristol, Time Space and Power” by Peter Fleming published  in 2024</w:t>
      </w:r>
    </w:p>
    <w:p w14:paraId="46670294" w14:textId="692B5A98" w:rsidR="00FC0411" w:rsidRDefault="00FC0411" w:rsidP="00FC0411">
      <w:pPr>
        <w:pStyle w:val="NoSpacing"/>
      </w:pPr>
      <w:r>
        <w:t>by the Yorkist History Trust p.163</w:t>
      </w:r>
      <w:r w:rsidR="00F34ED5">
        <w:t xml:space="preserve"> and H.P. p.151)</w:t>
      </w:r>
    </w:p>
    <w:p w14:paraId="78DAD04A" w14:textId="77777777" w:rsidR="00FC0411" w:rsidRDefault="00FC0411" w:rsidP="00FC0411">
      <w:pPr>
        <w:pStyle w:val="NoSpacing"/>
      </w:pPr>
      <w:r>
        <w:t>Children:    John(q.v.), Thomas(1397-1466), William(d.1474)(q.v.), Agnes, Joan and</w:t>
      </w:r>
    </w:p>
    <w:p w14:paraId="7D758FA1" w14:textId="77777777" w:rsidR="00FC0411" w:rsidRDefault="00FC0411" w:rsidP="00FC0411">
      <w:pPr>
        <w:pStyle w:val="NoSpacing"/>
      </w:pPr>
      <w:r>
        <w:tab/>
        <w:t xml:space="preserve">       Margaret.      (ibid.)</w:t>
      </w:r>
    </w:p>
    <w:p w14:paraId="2214114C" w14:textId="77777777" w:rsidR="00FC0411" w:rsidRDefault="00FC0411" w:rsidP="00FC0411">
      <w:pPr>
        <w:pStyle w:val="NoSpacing"/>
      </w:pPr>
    </w:p>
    <w:p w14:paraId="76E8432F" w14:textId="77777777" w:rsidR="00FC0411" w:rsidRDefault="00FC0411" w:rsidP="00FC0411">
      <w:pPr>
        <w:pStyle w:val="NoSpacing"/>
      </w:pPr>
    </w:p>
    <w:p w14:paraId="47665337" w14:textId="77777777" w:rsidR="00FC0411" w:rsidRDefault="00FC0411" w:rsidP="00FC0411">
      <w:pPr>
        <w:pStyle w:val="NoSpacing"/>
      </w:pPr>
      <w:r>
        <w:t>Twice Mayor of Bristol.     (ibid.)</w:t>
      </w:r>
    </w:p>
    <w:p w14:paraId="5E7E6695" w14:textId="77777777" w:rsidR="00F34ED5" w:rsidRDefault="00F34ED5" w:rsidP="00FC0411">
      <w:pPr>
        <w:pStyle w:val="NoSpacing"/>
      </w:pPr>
    </w:p>
    <w:p w14:paraId="4D447E7B" w14:textId="77777777" w:rsidR="00F34ED5" w:rsidRDefault="00F34ED5" w:rsidP="00FC0411">
      <w:pPr>
        <w:pStyle w:val="NoSpacing"/>
      </w:pPr>
    </w:p>
    <w:p w14:paraId="0227F83A" w14:textId="2F80513D" w:rsidR="00F34ED5" w:rsidRDefault="00F34ED5" w:rsidP="00F34ED5">
      <w:r>
        <w:t>30 Mar.1405</w:t>
      </w:r>
      <w:r>
        <w:tab/>
        <w:t xml:space="preserve">He made his Will. </w:t>
      </w:r>
      <w:r>
        <w:t>(H.P. p.151)</w:t>
      </w:r>
    </w:p>
    <w:p w14:paraId="526A6DB6" w14:textId="77777777" w:rsidR="00F34ED5" w:rsidRDefault="00F34ED5" w:rsidP="00F34ED5">
      <w:r>
        <w:t>12 Aug.</w:t>
      </w:r>
      <w:r>
        <w:tab/>
        <w:t>His Will was proved.  (ibid.)</w:t>
      </w:r>
    </w:p>
    <w:p w14:paraId="57FFB224" w14:textId="77777777" w:rsidR="00F34ED5" w:rsidRDefault="00F34ED5" w:rsidP="00F34ED5"/>
    <w:p w14:paraId="0761E373" w14:textId="77777777" w:rsidR="00F34ED5" w:rsidRDefault="00F34ED5" w:rsidP="00F34ED5"/>
    <w:p w14:paraId="515F7A7C" w14:textId="77777777" w:rsidR="00F34ED5" w:rsidRDefault="00F34ED5" w:rsidP="00F34ED5">
      <w:r>
        <w:t>Executors:</w:t>
      </w:r>
      <w:r>
        <w:tab/>
        <w:t>Joan, Sir Henry Darleston(q.v.) and John Frere(q.v.).  (ibid.)</w:t>
      </w:r>
    </w:p>
    <w:p w14:paraId="56BBEAB5" w14:textId="77777777" w:rsidR="00F34ED5" w:rsidRDefault="00F34ED5" w:rsidP="00FC0411">
      <w:pPr>
        <w:pStyle w:val="NoSpacing"/>
      </w:pPr>
    </w:p>
    <w:p w14:paraId="3B93499C" w14:textId="77777777" w:rsidR="00FC0411" w:rsidRDefault="00FC0411" w:rsidP="00FC0411">
      <w:pPr>
        <w:pStyle w:val="NoSpacing"/>
      </w:pPr>
    </w:p>
    <w:p w14:paraId="1C7BBD57" w14:textId="77777777" w:rsidR="00FC0411" w:rsidRDefault="00FC0411" w:rsidP="00FC0411">
      <w:pPr>
        <w:pStyle w:val="NoSpacing"/>
      </w:pPr>
    </w:p>
    <w:p w14:paraId="521B7A03" w14:textId="77777777" w:rsidR="00FC0411" w:rsidRDefault="00FC0411" w:rsidP="00FC0411">
      <w:pPr>
        <w:pStyle w:val="NoSpacing"/>
      </w:pPr>
      <w:r>
        <w:t>21 July 2025</w:t>
      </w:r>
    </w:p>
    <w:p w14:paraId="682B3FCD" w14:textId="744E1D01" w:rsidR="00BA00AB" w:rsidRDefault="00F34ED5" w:rsidP="009139A6">
      <w:pPr>
        <w:pStyle w:val="NoSpacing"/>
      </w:pPr>
      <w:r>
        <w:t>15 March 2026</w:t>
      </w:r>
    </w:p>
    <w:p w14:paraId="019327B4" w14:textId="77777777" w:rsidR="00F34ED5" w:rsidRPr="00EB3209" w:rsidRDefault="00F34ED5" w:rsidP="009139A6">
      <w:pPr>
        <w:pStyle w:val="NoSpacing"/>
        <w:rPr>
          <w:rFonts w:cs="Times New Roman"/>
          <w:szCs w:val="24"/>
        </w:rPr>
      </w:pPr>
    </w:p>
    <w:sectPr w:rsidR="00F34ED5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E150A" w14:textId="77777777" w:rsidR="009B0398" w:rsidRDefault="009B0398" w:rsidP="009139A6">
      <w:r>
        <w:separator/>
      </w:r>
    </w:p>
  </w:endnote>
  <w:endnote w:type="continuationSeparator" w:id="0">
    <w:p w14:paraId="5C7DA13F" w14:textId="77777777" w:rsidR="009B0398" w:rsidRDefault="009B039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6A1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2777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A59E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B9301" w14:textId="77777777" w:rsidR="009B0398" w:rsidRDefault="009B0398" w:rsidP="009139A6">
      <w:r>
        <w:separator/>
      </w:r>
    </w:p>
  </w:footnote>
  <w:footnote w:type="continuationSeparator" w:id="0">
    <w:p w14:paraId="7F630B96" w14:textId="77777777" w:rsidR="009B0398" w:rsidRDefault="009B039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7D78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5CFB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9F56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411"/>
    <w:rsid w:val="000666E0"/>
    <w:rsid w:val="000A2E7A"/>
    <w:rsid w:val="001307AC"/>
    <w:rsid w:val="00144A48"/>
    <w:rsid w:val="00190DFA"/>
    <w:rsid w:val="002510B7"/>
    <w:rsid w:val="00270799"/>
    <w:rsid w:val="002737D5"/>
    <w:rsid w:val="00357E4A"/>
    <w:rsid w:val="004B6130"/>
    <w:rsid w:val="005C130B"/>
    <w:rsid w:val="00826F5C"/>
    <w:rsid w:val="009139A6"/>
    <w:rsid w:val="009345A1"/>
    <w:rsid w:val="009411C2"/>
    <w:rsid w:val="009448BB"/>
    <w:rsid w:val="00946A41"/>
    <w:rsid w:val="00947624"/>
    <w:rsid w:val="009B0398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34ED5"/>
    <w:rsid w:val="00F41096"/>
    <w:rsid w:val="00F5287F"/>
    <w:rsid w:val="00FC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04B25"/>
  <w15:chartTrackingRefBased/>
  <w15:docId w15:val="{95DFB26C-A54C-4EE3-829B-A7D5B06D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ED5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3</TotalTime>
  <Pages>1</Pages>
  <Words>78</Words>
  <Characters>488</Characters>
  <Application>Microsoft Office Word</Application>
  <DocSecurity>0</DocSecurity>
  <Lines>25</Lines>
  <Paragraphs>16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2025-07-22T14:05:00Z</dcterms:created>
  <dcterms:modified xsi:type="dcterms:W3CDTF">2026-03-15T08:03:00Z</dcterms:modified>
</cp:coreProperties>
</file>