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448B" w14:textId="77777777" w:rsidR="00003628" w:rsidRDefault="00003628" w:rsidP="00003628">
      <w:pPr>
        <w:pStyle w:val="NoSpacing"/>
      </w:pPr>
      <w:r>
        <w:rPr>
          <w:u w:val="single"/>
        </w:rPr>
        <w:t>William CANYNGES</w:t>
      </w:r>
      <w:r>
        <w:t xml:space="preserve">        (fl.1460)</w:t>
      </w:r>
    </w:p>
    <w:p w14:paraId="0C654A70" w14:textId="77777777" w:rsidR="00003628" w:rsidRDefault="00003628" w:rsidP="00003628">
      <w:pPr>
        <w:pStyle w:val="NoSpacing"/>
      </w:pPr>
      <w:r>
        <w:t>of Bristol. Mayor.</w:t>
      </w:r>
    </w:p>
    <w:p w14:paraId="24E5582C" w14:textId="77777777" w:rsidR="00003628" w:rsidRDefault="00003628" w:rsidP="00003628">
      <w:pPr>
        <w:pStyle w:val="NoSpacing"/>
      </w:pPr>
    </w:p>
    <w:p w14:paraId="0D744D47" w14:textId="77777777" w:rsidR="00003628" w:rsidRDefault="00003628" w:rsidP="00003628">
      <w:pPr>
        <w:pStyle w:val="NoSpacing"/>
      </w:pPr>
    </w:p>
    <w:p w14:paraId="41C56699" w14:textId="77777777" w:rsidR="00003628" w:rsidRDefault="00003628" w:rsidP="00003628">
      <w:pPr>
        <w:pStyle w:val="NoSpacing"/>
      </w:pPr>
      <w:r>
        <w:tab/>
        <w:t>1460</w:t>
      </w:r>
      <w:r>
        <w:tab/>
        <w:t xml:space="preserve">He seized a consignment of 2,000 lbs of gunpowder, </w:t>
      </w:r>
      <w:proofErr w:type="spellStart"/>
      <w:r>
        <w:t>saltpeter</w:t>
      </w:r>
      <w:proofErr w:type="spellEnd"/>
      <w:r>
        <w:t xml:space="preserve"> and sulphur</w:t>
      </w:r>
    </w:p>
    <w:p w14:paraId="4CFDD233" w14:textId="77777777" w:rsidR="00003628" w:rsidRDefault="00003628" w:rsidP="00003628">
      <w:pPr>
        <w:pStyle w:val="NoSpacing"/>
      </w:pPr>
      <w:r>
        <w:tab/>
      </w:r>
      <w:r>
        <w:tab/>
        <w:t>from Henry May of Bristol(q.v.).</w:t>
      </w:r>
    </w:p>
    <w:p w14:paraId="4075C778" w14:textId="77777777" w:rsidR="00003628" w:rsidRDefault="00003628" w:rsidP="00003628">
      <w:pPr>
        <w:pStyle w:val="NoSpacing"/>
      </w:pPr>
      <w:r>
        <w:tab/>
      </w:r>
      <w:r>
        <w:tab/>
      </w:r>
      <w:r w:rsidRPr="00121DA2">
        <w:t xml:space="preserve">(“Late Medieval Bristol, Time Space and Power” by Peter Fleming published  </w:t>
      </w:r>
    </w:p>
    <w:p w14:paraId="01721160" w14:textId="77777777" w:rsidR="00003628" w:rsidRDefault="00003628" w:rsidP="00003628">
      <w:pPr>
        <w:pStyle w:val="NoSpacing"/>
        <w:ind w:left="720" w:firstLine="720"/>
      </w:pPr>
      <w:r w:rsidRPr="00121DA2">
        <w:t>in 2024</w:t>
      </w:r>
      <w:r>
        <w:t xml:space="preserve"> </w:t>
      </w:r>
      <w:r w:rsidRPr="00121DA2">
        <w:t>by the Yorkist History Trust p.</w:t>
      </w:r>
      <w:r>
        <w:t>249)</w:t>
      </w:r>
    </w:p>
    <w:p w14:paraId="10114DFE" w14:textId="77777777" w:rsidR="00003628" w:rsidRDefault="00003628" w:rsidP="00003628">
      <w:pPr>
        <w:pStyle w:val="NoSpacing"/>
        <w:ind w:left="720" w:firstLine="720"/>
      </w:pPr>
    </w:p>
    <w:p w14:paraId="02E9D302" w14:textId="77777777" w:rsidR="00003628" w:rsidRDefault="00003628" w:rsidP="00003628">
      <w:pPr>
        <w:pStyle w:val="NoSpacing"/>
      </w:pPr>
    </w:p>
    <w:p w14:paraId="5F50A883" w14:textId="77777777" w:rsidR="00003628" w:rsidRDefault="00003628" w:rsidP="00003628">
      <w:pPr>
        <w:pStyle w:val="NoSpacing"/>
      </w:pPr>
      <w:r>
        <w:t>6 November 2025</w:t>
      </w:r>
    </w:p>
    <w:p w14:paraId="3155F94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47151" w14:textId="77777777" w:rsidR="00003628" w:rsidRDefault="00003628" w:rsidP="00086E2C">
      <w:pPr>
        <w:spacing w:after="0" w:line="240" w:lineRule="auto"/>
      </w:pPr>
      <w:r>
        <w:separator/>
      </w:r>
    </w:p>
  </w:endnote>
  <w:endnote w:type="continuationSeparator" w:id="0">
    <w:p w14:paraId="71E242F3" w14:textId="77777777" w:rsidR="00003628" w:rsidRDefault="0000362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B898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6C21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B11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C440A" w14:textId="77777777" w:rsidR="00003628" w:rsidRDefault="00003628" w:rsidP="00086E2C">
      <w:pPr>
        <w:spacing w:after="0" w:line="240" w:lineRule="auto"/>
      </w:pPr>
      <w:r>
        <w:separator/>
      </w:r>
    </w:p>
  </w:footnote>
  <w:footnote w:type="continuationSeparator" w:id="0">
    <w:p w14:paraId="7438EF24" w14:textId="77777777" w:rsidR="00003628" w:rsidRDefault="0000362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4E11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B000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B8E7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28"/>
    <w:rsid w:val="00003628"/>
    <w:rsid w:val="00086E2C"/>
    <w:rsid w:val="000A2E7A"/>
    <w:rsid w:val="002244B7"/>
    <w:rsid w:val="00314D94"/>
    <w:rsid w:val="005A0E89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F1CFC"/>
  <w15:chartTrackingRefBased/>
  <w15:docId w15:val="{3F826495-58A2-4103-A6BF-6442AA74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03628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46</Words>
  <Characters>245</Characters>
  <Application>Microsoft Office Word</Application>
  <DocSecurity>0</DocSecurity>
  <Lines>11</Lines>
  <Paragraphs>7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2025-11-15T18:03:00Z</dcterms:created>
  <dcterms:modified xsi:type="dcterms:W3CDTF">2025-11-15T18:04:00Z</dcterms:modified>
</cp:coreProperties>
</file>