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22E8" w14:textId="77777777" w:rsidR="00902FD3" w:rsidRDefault="00902FD3" w:rsidP="00902FD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CANYNGGES</w:t>
      </w:r>
      <w:r>
        <w:rPr>
          <w:rFonts w:ascii="Times New Roman" w:hAnsi="Times New Roman" w:cs="Times New Roman"/>
          <w:lang w:val="en-US"/>
        </w:rPr>
        <w:t xml:space="preserve">       (fl.1454)</w:t>
      </w:r>
    </w:p>
    <w:p w14:paraId="0C0B0D1B" w14:textId="77777777" w:rsidR="00902FD3" w:rsidRDefault="00902FD3" w:rsidP="00902FD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Grocer and merchant.</w:t>
      </w:r>
    </w:p>
    <w:p w14:paraId="1F026ACD" w14:textId="77777777" w:rsidR="00902FD3" w:rsidRDefault="00902FD3" w:rsidP="00902FD3">
      <w:pPr>
        <w:pStyle w:val="NoSpacing"/>
        <w:tabs>
          <w:tab w:val="left" w:pos="1890"/>
        </w:tabs>
        <w:rPr>
          <w:rFonts w:ascii="Times New Roman" w:hAnsi="Times New Roman" w:cs="Times New Roman"/>
          <w:lang w:val="en-US"/>
        </w:rPr>
      </w:pPr>
    </w:p>
    <w:p w14:paraId="3AC7F178" w14:textId="77777777" w:rsidR="00902FD3" w:rsidRDefault="00902FD3" w:rsidP="00902FD3">
      <w:pPr>
        <w:pStyle w:val="NoSpacing"/>
        <w:rPr>
          <w:rFonts w:ascii="Times New Roman" w:hAnsi="Times New Roman" w:cs="Times New Roman"/>
          <w:lang w:val="en-US"/>
        </w:rPr>
      </w:pPr>
    </w:p>
    <w:p w14:paraId="23876EDF" w14:textId="77777777" w:rsidR="00902FD3" w:rsidRDefault="00902FD3" w:rsidP="00902FD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He made a plaint of making false indictments and appeals against </w:t>
      </w:r>
    </w:p>
    <w:p w14:paraId="1DB53888" w14:textId="77777777" w:rsidR="00902FD3" w:rsidRDefault="00902FD3" w:rsidP="00902FD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John Boore of </w:t>
      </w:r>
      <w:proofErr w:type="spellStart"/>
      <w:r>
        <w:rPr>
          <w:rFonts w:ascii="Times New Roman" w:hAnsi="Times New Roman" w:cs="Times New Roman"/>
          <w:lang w:val="en-US"/>
        </w:rPr>
        <w:t>St.Mary</w:t>
      </w:r>
      <w:proofErr w:type="spellEnd"/>
      <w:r>
        <w:rPr>
          <w:rFonts w:ascii="Times New Roman" w:hAnsi="Times New Roman" w:cs="Times New Roman"/>
          <w:lang w:val="en-US"/>
        </w:rPr>
        <w:t xml:space="preserve"> Matfelon, Middlesex(q.v.), and many others.</w:t>
      </w:r>
    </w:p>
    <w:p w14:paraId="4C4672E0" w14:textId="77777777" w:rsidR="00902FD3" w:rsidRDefault="00902FD3" w:rsidP="00902FD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5B1E16D" w14:textId="77777777" w:rsidR="00902FD3" w:rsidRDefault="00902FD3" w:rsidP="00902FD3">
      <w:pPr>
        <w:pStyle w:val="NoSpacing"/>
        <w:rPr>
          <w:rFonts w:ascii="Times New Roman" w:hAnsi="Times New Roman" w:cs="Times New Roman"/>
          <w:lang w:val="en-US"/>
        </w:rPr>
      </w:pPr>
    </w:p>
    <w:p w14:paraId="5421FB92" w14:textId="77777777" w:rsidR="00902FD3" w:rsidRDefault="00902FD3" w:rsidP="00902FD3">
      <w:pPr>
        <w:pStyle w:val="NoSpacing"/>
        <w:rPr>
          <w:rFonts w:ascii="Times New Roman" w:hAnsi="Times New Roman" w:cs="Times New Roman"/>
          <w:lang w:val="en-US"/>
        </w:rPr>
      </w:pPr>
    </w:p>
    <w:p w14:paraId="36BCFC3D" w14:textId="77777777" w:rsidR="00902FD3" w:rsidRDefault="00902FD3" w:rsidP="00902FD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3B22629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AA47" w14:textId="77777777" w:rsidR="00B073DB" w:rsidRDefault="00B073DB" w:rsidP="00086E2C">
      <w:pPr>
        <w:spacing w:after="0" w:line="240" w:lineRule="auto"/>
      </w:pPr>
      <w:r>
        <w:separator/>
      </w:r>
    </w:p>
  </w:endnote>
  <w:endnote w:type="continuationSeparator" w:id="0">
    <w:p w14:paraId="5786E294" w14:textId="77777777" w:rsidR="00B073DB" w:rsidRDefault="00B073D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049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9DE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B80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FE59" w14:textId="77777777" w:rsidR="00B073DB" w:rsidRDefault="00B073DB" w:rsidP="00086E2C">
      <w:pPr>
        <w:spacing w:after="0" w:line="240" w:lineRule="auto"/>
      </w:pPr>
      <w:r>
        <w:separator/>
      </w:r>
    </w:p>
  </w:footnote>
  <w:footnote w:type="continuationSeparator" w:id="0">
    <w:p w14:paraId="55689ECA" w14:textId="77777777" w:rsidR="00B073DB" w:rsidRDefault="00B073D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41E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2F1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8E0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D3"/>
    <w:rsid w:val="00086E2C"/>
    <w:rsid w:val="000A2E7A"/>
    <w:rsid w:val="002244B7"/>
    <w:rsid w:val="00314D94"/>
    <w:rsid w:val="00563293"/>
    <w:rsid w:val="00617568"/>
    <w:rsid w:val="006E68FA"/>
    <w:rsid w:val="00902FD3"/>
    <w:rsid w:val="00B073D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5065E"/>
  <w15:chartTrackingRefBased/>
  <w15:docId w15:val="{974BC53C-B386-41B7-B7C6-0C5A68BA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02F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2F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44</Words>
  <Characters>284</Characters>
  <Application>Microsoft Office Word</Application>
  <DocSecurity>0</DocSecurity>
  <Lines>14</Lines>
  <Paragraphs>8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2025-12-21T21:15:00Z</dcterms:created>
  <dcterms:modified xsi:type="dcterms:W3CDTF">2025-12-21T21:17:00Z</dcterms:modified>
</cp:coreProperties>
</file>