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6C47" w14:textId="77777777" w:rsidR="00D04C7C" w:rsidRDefault="00D04C7C" w:rsidP="00D04C7C">
      <w:pPr>
        <w:pStyle w:val="NoSpacing"/>
      </w:pPr>
      <w:r>
        <w:rPr>
          <w:u w:val="single"/>
        </w:rPr>
        <w:t>Robert CANON</w:t>
      </w:r>
      <w:r>
        <w:t xml:space="preserve">         (fl.1421)</w:t>
      </w:r>
    </w:p>
    <w:p w14:paraId="59E6AA58" w14:textId="77777777" w:rsidR="00D04C7C" w:rsidRDefault="00D04C7C" w:rsidP="00D04C7C">
      <w:pPr>
        <w:pStyle w:val="NoSpacing"/>
      </w:pPr>
      <w:r>
        <w:t>of Hutton-in-the-Forest, Cumberland. Husbandman.</w:t>
      </w:r>
    </w:p>
    <w:p w14:paraId="0121E7E9" w14:textId="77777777" w:rsidR="00D04C7C" w:rsidRDefault="00D04C7C" w:rsidP="00D04C7C">
      <w:pPr>
        <w:pStyle w:val="NoSpacing"/>
      </w:pPr>
    </w:p>
    <w:p w14:paraId="0CCA8561" w14:textId="77777777" w:rsidR="00D04C7C" w:rsidRDefault="00D04C7C" w:rsidP="00D04C7C">
      <w:pPr>
        <w:pStyle w:val="NoSpacing"/>
      </w:pPr>
    </w:p>
    <w:p w14:paraId="506B8266" w14:textId="77777777" w:rsidR="00D04C7C" w:rsidRDefault="00D04C7C" w:rsidP="00D04C7C">
      <w:pPr>
        <w:pStyle w:val="NoSpacing"/>
      </w:pPr>
      <w:r>
        <w:tab/>
        <w:t>1421</w:t>
      </w:r>
      <w:r>
        <w:tab/>
        <w:t xml:space="preserve">John </w:t>
      </w:r>
      <w:proofErr w:type="spellStart"/>
      <w:r>
        <w:t>Wylkynson</w:t>
      </w:r>
      <w:proofErr w:type="spellEnd"/>
      <w:r>
        <w:t>(q.v.) brought a plaint of debt against him and four</w:t>
      </w:r>
    </w:p>
    <w:p w14:paraId="4776762F" w14:textId="77777777" w:rsidR="00D04C7C" w:rsidRDefault="00D04C7C" w:rsidP="00D04C7C">
      <w:pPr>
        <w:pStyle w:val="NoSpacing"/>
      </w:pPr>
      <w:r>
        <w:tab/>
      </w:r>
      <w:r>
        <w:tab/>
        <w:t>others.</w:t>
      </w:r>
    </w:p>
    <w:p w14:paraId="26A0B341" w14:textId="77777777" w:rsidR="00D04C7C" w:rsidRDefault="00D04C7C" w:rsidP="00D04C7C">
      <w:pPr>
        <w:pStyle w:val="NoSpacing"/>
      </w:pPr>
      <w:r>
        <w:tab/>
      </w:r>
      <w:r>
        <w:tab/>
        <w:t xml:space="preserve">( </w:t>
      </w:r>
      <w:hyperlink r:id="rId6" w:history="1">
        <w:r w:rsidRPr="00172EED">
          <w:rPr>
            <w:rStyle w:val="Hyperlink"/>
          </w:rPr>
          <w:t>https://waalt.uh.edu/index.php/CP40/641:_K-Z</w:t>
        </w:r>
      </w:hyperlink>
      <w:r>
        <w:t xml:space="preserve"> )</w:t>
      </w:r>
    </w:p>
    <w:p w14:paraId="7E0997B5" w14:textId="77777777" w:rsidR="00D04C7C" w:rsidRDefault="00D04C7C" w:rsidP="00D04C7C">
      <w:pPr>
        <w:pStyle w:val="NoSpacing"/>
      </w:pPr>
    </w:p>
    <w:p w14:paraId="510DE573" w14:textId="77777777" w:rsidR="00D04C7C" w:rsidRDefault="00D04C7C" w:rsidP="00D04C7C">
      <w:pPr>
        <w:pStyle w:val="NoSpacing"/>
      </w:pPr>
    </w:p>
    <w:p w14:paraId="1D285FCB" w14:textId="77777777" w:rsidR="00D04C7C" w:rsidRDefault="00D04C7C" w:rsidP="00D04C7C">
      <w:pPr>
        <w:pStyle w:val="NoSpacing"/>
      </w:pPr>
      <w:r>
        <w:t>28 July 2025</w:t>
      </w:r>
    </w:p>
    <w:p w14:paraId="3CDFE6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5F75" w14:textId="77777777" w:rsidR="00D04C7C" w:rsidRDefault="00D04C7C" w:rsidP="009139A6">
      <w:r>
        <w:separator/>
      </w:r>
    </w:p>
  </w:endnote>
  <w:endnote w:type="continuationSeparator" w:id="0">
    <w:p w14:paraId="30D4AF35" w14:textId="77777777" w:rsidR="00D04C7C" w:rsidRDefault="00D04C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53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15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50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ABC0" w14:textId="77777777" w:rsidR="00D04C7C" w:rsidRDefault="00D04C7C" w:rsidP="009139A6">
      <w:r>
        <w:separator/>
      </w:r>
    </w:p>
  </w:footnote>
  <w:footnote w:type="continuationSeparator" w:id="0">
    <w:p w14:paraId="1A29FE1B" w14:textId="77777777" w:rsidR="00D04C7C" w:rsidRDefault="00D04C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6A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2C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2A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7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4C7C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BF8C"/>
  <w15:chartTrackingRefBased/>
  <w15:docId w15:val="{061FB33B-CE49-4270-80F9-E83C1AE0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04C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2025-07-28T20:01:00Z</dcterms:created>
  <dcterms:modified xsi:type="dcterms:W3CDTF">2025-07-28T20:02:00Z</dcterms:modified>
</cp:coreProperties>
</file>