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5344" w14:textId="77777777" w:rsidR="00FA5704" w:rsidRDefault="00FA5704" w:rsidP="00FA57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CAPPE</w:t>
      </w:r>
      <w:r>
        <w:rPr>
          <w:rFonts w:ascii="Times New Roman" w:hAnsi="Times New Roman" w:cs="Times New Roman"/>
          <w:lang w:val="en-US"/>
        </w:rPr>
        <w:t xml:space="preserve">         (fl.1451)</w:t>
      </w:r>
    </w:p>
    <w:p w14:paraId="2FD62149" w14:textId="77777777" w:rsidR="00FA5704" w:rsidRDefault="00FA5704" w:rsidP="00FA57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Cutler.</w:t>
      </w:r>
    </w:p>
    <w:p w14:paraId="44C7AF3B" w14:textId="77777777" w:rsidR="00FA5704" w:rsidRDefault="00FA5704" w:rsidP="00FA5704">
      <w:pPr>
        <w:pStyle w:val="NoSpacing"/>
        <w:rPr>
          <w:rFonts w:ascii="Times New Roman" w:hAnsi="Times New Roman" w:cs="Times New Roman"/>
          <w:lang w:val="en-US"/>
        </w:rPr>
      </w:pPr>
    </w:p>
    <w:p w14:paraId="3B9A4FBD" w14:textId="77777777" w:rsidR="00FA5704" w:rsidRDefault="00FA5704" w:rsidP="00FA5704">
      <w:pPr>
        <w:pStyle w:val="NoSpacing"/>
        <w:rPr>
          <w:rFonts w:ascii="Times New Roman" w:hAnsi="Times New Roman" w:cs="Times New Roman"/>
          <w:lang w:val="en-US"/>
        </w:rPr>
      </w:pPr>
    </w:p>
    <w:p w14:paraId="29F1CF51" w14:textId="77777777" w:rsidR="00FA5704" w:rsidRDefault="00FA5704" w:rsidP="00FA57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him.</w:t>
      </w:r>
    </w:p>
    <w:p w14:paraId="3CAB1F1B" w14:textId="77777777" w:rsidR="00FA5704" w:rsidRDefault="00FA5704" w:rsidP="00FA57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BD52FFE" w14:textId="77777777" w:rsidR="00FA5704" w:rsidRDefault="00FA5704" w:rsidP="00FA5704">
      <w:pPr>
        <w:pStyle w:val="NoSpacing"/>
        <w:rPr>
          <w:rFonts w:ascii="Times New Roman" w:hAnsi="Times New Roman" w:cs="Times New Roman"/>
          <w:lang w:val="en-US"/>
        </w:rPr>
      </w:pPr>
    </w:p>
    <w:p w14:paraId="0C9EED4E" w14:textId="77777777" w:rsidR="00FA5704" w:rsidRDefault="00FA5704" w:rsidP="00FA5704">
      <w:pPr>
        <w:pStyle w:val="NoSpacing"/>
        <w:rPr>
          <w:rFonts w:ascii="Times New Roman" w:hAnsi="Times New Roman" w:cs="Times New Roman"/>
          <w:lang w:val="en-US"/>
        </w:rPr>
      </w:pPr>
    </w:p>
    <w:p w14:paraId="55947E20" w14:textId="3CB764A5" w:rsidR="00FA5704" w:rsidRPr="00086E2C" w:rsidRDefault="00FA57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December 2025</w:t>
      </w:r>
    </w:p>
    <w:sectPr w:rsidR="00FA5704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DFBF" w14:textId="77777777" w:rsidR="00332211" w:rsidRDefault="00332211" w:rsidP="00086E2C">
      <w:pPr>
        <w:spacing w:after="0" w:line="240" w:lineRule="auto"/>
      </w:pPr>
      <w:r>
        <w:separator/>
      </w:r>
    </w:p>
  </w:endnote>
  <w:endnote w:type="continuationSeparator" w:id="0">
    <w:p w14:paraId="594FE097" w14:textId="77777777" w:rsidR="00332211" w:rsidRDefault="0033221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F0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BEA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86E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DB98" w14:textId="77777777" w:rsidR="00332211" w:rsidRDefault="00332211" w:rsidP="00086E2C">
      <w:pPr>
        <w:spacing w:after="0" w:line="240" w:lineRule="auto"/>
      </w:pPr>
      <w:r>
        <w:separator/>
      </w:r>
    </w:p>
  </w:footnote>
  <w:footnote w:type="continuationSeparator" w:id="0">
    <w:p w14:paraId="3B4596CB" w14:textId="77777777" w:rsidR="00332211" w:rsidRDefault="0033221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9B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F3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40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04"/>
    <w:rsid w:val="00086E2C"/>
    <w:rsid w:val="000A2E7A"/>
    <w:rsid w:val="00166AB0"/>
    <w:rsid w:val="002244B7"/>
    <w:rsid w:val="00314D94"/>
    <w:rsid w:val="00332211"/>
    <w:rsid w:val="004B6130"/>
    <w:rsid w:val="00617568"/>
    <w:rsid w:val="006E68FA"/>
    <w:rsid w:val="00DE1739"/>
    <w:rsid w:val="00ED3A55"/>
    <w:rsid w:val="00F2182D"/>
    <w:rsid w:val="00F479D0"/>
    <w:rsid w:val="00FA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EC1D"/>
  <w15:chartTrackingRefBased/>
  <w15:docId w15:val="{F4360172-EA7B-476D-8871-83735D45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A57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7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24</Words>
  <Characters>146</Characters>
  <Application>Microsoft Office Word</Application>
  <DocSecurity>0</DocSecurity>
  <Lines>9</Lines>
  <Paragraphs>5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2025-12-17T20:42:00Z</dcterms:created>
  <dcterms:modified xsi:type="dcterms:W3CDTF">2026-03-15T08:09:00Z</dcterms:modified>
</cp:coreProperties>
</file>