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713F" w14:textId="77777777" w:rsidR="00045FEA" w:rsidRDefault="00045FEA" w:rsidP="00045FEA">
      <w:pPr>
        <w:pStyle w:val="NoSpacing"/>
        <w:rPr>
          <w:rFonts w:cs="Times New Roman"/>
          <w:szCs w:val="24"/>
        </w:rPr>
      </w:pPr>
      <w:bookmarkStart w:id="0" w:name="_Hlk160644225"/>
      <w:r>
        <w:rPr>
          <w:rFonts w:cs="Times New Roman"/>
          <w:szCs w:val="24"/>
          <w:u w:val="single"/>
        </w:rPr>
        <w:t>Robert CARCLEAGE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1A665A80" w14:textId="77777777" w:rsidR="00045FEA" w:rsidRDefault="00045FEA" w:rsidP="00045FEA">
      <w:pPr>
        <w:pStyle w:val="NoSpacing"/>
        <w:rPr>
          <w:rFonts w:cs="Times New Roman"/>
          <w:szCs w:val="24"/>
        </w:rPr>
      </w:pPr>
    </w:p>
    <w:p w14:paraId="63AAA775" w14:textId="77777777" w:rsidR="00045FEA" w:rsidRDefault="00045FEA" w:rsidP="00045FEA">
      <w:pPr>
        <w:pStyle w:val="NoSpacing"/>
        <w:rPr>
          <w:rFonts w:cs="Times New Roman"/>
          <w:szCs w:val="24"/>
        </w:rPr>
      </w:pPr>
    </w:p>
    <w:p w14:paraId="24E70DDF" w14:textId="77777777" w:rsidR="00045FEA" w:rsidRDefault="00045FEA" w:rsidP="00045F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Mar.1458</w:t>
      </w:r>
      <w:r>
        <w:rPr>
          <w:rFonts w:cs="Times New Roman"/>
          <w:szCs w:val="24"/>
        </w:rPr>
        <w:tab/>
        <w:t>He was one of those to whom William Aston of London(q.v.), who was his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cousin, gifted his goods and chattels.</w:t>
      </w:r>
    </w:p>
    <w:p w14:paraId="4F0BD9BC" w14:textId="77777777" w:rsidR="00045FEA" w:rsidRDefault="00045FEA" w:rsidP="00045FEA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 xml:space="preserve">(“Calendar of Plea and Memoranda Rolls preserved among the archives of </w:t>
      </w:r>
    </w:p>
    <w:p w14:paraId="14ACE435" w14:textId="77777777" w:rsidR="00045FEA" w:rsidRDefault="00045FEA" w:rsidP="00045FEA">
      <w:pPr>
        <w:pStyle w:val="NoSpacing"/>
        <w:ind w:left="720" w:firstLine="720"/>
        <w:rPr>
          <w:rFonts w:cs="Times New Roman"/>
          <w:szCs w:val="24"/>
        </w:rPr>
      </w:pPr>
      <w:r w:rsidRPr="00D02259">
        <w:rPr>
          <w:rFonts w:cs="Times New Roman"/>
          <w:szCs w:val="24"/>
        </w:rPr>
        <w:t>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58-82</w:t>
      </w:r>
      <w:r w:rsidRPr="00D02259">
        <w:rPr>
          <w:rFonts w:cs="Times New Roman"/>
          <w:szCs w:val="24"/>
        </w:rPr>
        <w:t xml:space="preserve">”, edited </w:t>
      </w:r>
    </w:p>
    <w:p w14:paraId="47BB6FBD" w14:textId="77777777" w:rsidR="00045FEA" w:rsidRDefault="00045FEA" w:rsidP="00045FEA">
      <w:pPr>
        <w:pStyle w:val="NoSpacing"/>
        <w:ind w:left="720" w:firstLine="720"/>
        <w:rPr>
          <w:rFonts w:cs="Times New Roman"/>
          <w:szCs w:val="24"/>
        </w:rPr>
      </w:pPr>
      <w:r w:rsidRPr="00D02259">
        <w:rPr>
          <w:rFonts w:cs="Times New Roman"/>
          <w:szCs w:val="24"/>
        </w:rPr>
        <w:t xml:space="preserve">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61</w:t>
      </w:r>
      <w:r w:rsidRPr="00D02259">
        <w:rPr>
          <w:rFonts w:cs="Times New Roman"/>
          <w:szCs w:val="24"/>
        </w:rPr>
        <w:t xml:space="preserve"> p.</w:t>
      </w:r>
      <w:r>
        <w:rPr>
          <w:rFonts w:cs="Times New Roman"/>
          <w:szCs w:val="24"/>
        </w:rPr>
        <w:t>150)</w:t>
      </w:r>
    </w:p>
    <w:p w14:paraId="7CBA7F1F" w14:textId="77777777" w:rsidR="00045FEA" w:rsidRDefault="00045FEA" w:rsidP="00045FEA">
      <w:pPr>
        <w:pStyle w:val="NoSpacing"/>
        <w:rPr>
          <w:rFonts w:cs="Times New Roman"/>
          <w:szCs w:val="24"/>
        </w:rPr>
      </w:pPr>
    </w:p>
    <w:p w14:paraId="19ABC3D2" w14:textId="77777777" w:rsidR="00045FEA" w:rsidRDefault="00045FEA" w:rsidP="00045FEA">
      <w:pPr>
        <w:pStyle w:val="NoSpacing"/>
        <w:rPr>
          <w:rFonts w:cs="Times New Roman"/>
          <w:szCs w:val="24"/>
        </w:rPr>
      </w:pPr>
    </w:p>
    <w:p w14:paraId="6D8416FE" w14:textId="77777777" w:rsidR="00045FEA" w:rsidRDefault="00045FEA" w:rsidP="00045F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12 March 2025</w:t>
      </w:r>
      <w:r>
        <w:rPr>
          <w:rFonts w:cs="Times New Roman"/>
          <w:szCs w:val="24"/>
        </w:rPr>
        <w:fldChar w:fldCharType="end"/>
      </w:r>
    </w:p>
    <w:bookmarkEnd w:id="0"/>
    <w:p w14:paraId="4F46B5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6902" w14:textId="77777777" w:rsidR="00045FEA" w:rsidRDefault="00045FEA" w:rsidP="009139A6">
      <w:r>
        <w:separator/>
      </w:r>
    </w:p>
  </w:endnote>
  <w:endnote w:type="continuationSeparator" w:id="0">
    <w:p w14:paraId="5F5E14DC" w14:textId="77777777" w:rsidR="00045FEA" w:rsidRDefault="00045F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2A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B6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F8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E4C9" w14:textId="77777777" w:rsidR="00045FEA" w:rsidRDefault="00045FEA" w:rsidP="009139A6">
      <w:r>
        <w:separator/>
      </w:r>
    </w:p>
  </w:footnote>
  <w:footnote w:type="continuationSeparator" w:id="0">
    <w:p w14:paraId="6B90C788" w14:textId="77777777" w:rsidR="00045FEA" w:rsidRDefault="00045F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6C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81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AC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EA"/>
    <w:rsid w:val="00045FEA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1F66"/>
  <w15:chartTrackingRefBased/>
  <w15:docId w15:val="{41D80161-9371-4121-9555-3E0C1378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2025-03-12T21:36:00Z</dcterms:created>
  <dcterms:modified xsi:type="dcterms:W3CDTF">2025-03-12T21:36:00Z</dcterms:modified>
</cp:coreProperties>
</file>