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B567" w14:textId="77777777" w:rsidR="006F1576" w:rsidRDefault="006F1576" w:rsidP="006F1576">
      <w:pPr>
        <w:pStyle w:val="NoSpacing"/>
      </w:pPr>
      <w:r>
        <w:rPr>
          <w:u w:val="single"/>
        </w:rPr>
        <w:t>John CAREBY</w:t>
      </w:r>
      <w:r>
        <w:t xml:space="preserve">      (fl.1413)</w:t>
      </w:r>
    </w:p>
    <w:p w14:paraId="5CAD25D4" w14:textId="77777777" w:rsidR="006F1576" w:rsidRDefault="006F1576" w:rsidP="006F1576">
      <w:pPr>
        <w:pStyle w:val="NoSpacing"/>
      </w:pPr>
    </w:p>
    <w:p w14:paraId="7991280E" w14:textId="77777777" w:rsidR="006F1576" w:rsidRDefault="006F1576" w:rsidP="006F1576">
      <w:pPr>
        <w:pStyle w:val="NoSpacing"/>
      </w:pPr>
    </w:p>
    <w:p w14:paraId="50BA8C75" w14:textId="77777777" w:rsidR="006F1576" w:rsidRDefault="006F1576" w:rsidP="006F1576">
      <w:pPr>
        <w:pStyle w:val="NoSpacing"/>
      </w:pPr>
      <w:r>
        <w:t xml:space="preserve">  6 Oct.1413</w:t>
      </w:r>
      <w:r>
        <w:tab/>
        <w:t>Settlement of his action against John Newebald(q.v.) and his wife,</w:t>
      </w:r>
    </w:p>
    <w:p w14:paraId="1FAB4996" w14:textId="77777777" w:rsidR="006F1576" w:rsidRDefault="006F1576" w:rsidP="006F1576">
      <w:pPr>
        <w:pStyle w:val="NoSpacing"/>
      </w:pPr>
      <w:r>
        <w:tab/>
      </w:r>
      <w:r>
        <w:tab/>
        <w:t>Margaret, deforciants of a messuage, 22 acres of land, 4 acres of meadow,</w:t>
      </w:r>
    </w:p>
    <w:p w14:paraId="0932B43F" w14:textId="77777777" w:rsidR="006F1576" w:rsidRDefault="006F1576" w:rsidP="006F1576">
      <w:pPr>
        <w:pStyle w:val="NoSpacing"/>
      </w:pPr>
      <w:r>
        <w:tab/>
      </w:r>
      <w:r>
        <w:tab/>
        <w:t>2 acres of wood and 12s of rent in Morton.</w:t>
      </w:r>
    </w:p>
    <w:p w14:paraId="79398390" w14:textId="77777777" w:rsidR="006F1576" w:rsidRPr="002D67F9" w:rsidRDefault="006F1576" w:rsidP="006F1576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  <w:szCs w:val="22"/>
          </w:rPr>
          <w:t>http://www.medievalgenealogy.org.uk/fines/abstracts/CP_25_1_144_154.shtml</w:t>
        </w:r>
      </w:hyperlink>
      <w:r w:rsidRPr="0082421A">
        <w:rPr>
          <w:sz w:val="22"/>
          <w:szCs w:val="22"/>
        </w:rPr>
        <w:t>)</w:t>
      </w:r>
    </w:p>
    <w:p w14:paraId="2E7931BC" w14:textId="77777777" w:rsidR="006F1576" w:rsidRDefault="006F1576" w:rsidP="006F1576">
      <w:pPr>
        <w:pStyle w:val="NoSpacing"/>
        <w:ind w:left="720" w:firstLine="720"/>
      </w:pPr>
      <w:r w:rsidRPr="00E96068">
        <w:t xml:space="preserve">(number </w:t>
      </w:r>
      <w:r>
        <w:t>5)</w:t>
      </w:r>
    </w:p>
    <w:p w14:paraId="7A75CE0A" w14:textId="77777777" w:rsidR="006F1576" w:rsidRDefault="006F1576" w:rsidP="006F1576">
      <w:pPr>
        <w:pStyle w:val="NoSpacing"/>
      </w:pPr>
    </w:p>
    <w:p w14:paraId="146E402F" w14:textId="77777777" w:rsidR="006F1576" w:rsidRDefault="006F1576" w:rsidP="006F1576">
      <w:pPr>
        <w:pStyle w:val="NoSpacing"/>
      </w:pPr>
    </w:p>
    <w:p w14:paraId="64A109F0" w14:textId="77777777" w:rsidR="006F1576" w:rsidRDefault="006F1576" w:rsidP="006F1576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10 October 2025</w:t>
      </w:r>
      <w:r>
        <w:fldChar w:fldCharType="end"/>
      </w:r>
    </w:p>
    <w:p w14:paraId="28CCF7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4F44" w14:textId="77777777" w:rsidR="006F1576" w:rsidRDefault="006F1576" w:rsidP="00086E2C">
      <w:pPr>
        <w:spacing w:after="0" w:line="240" w:lineRule="auto"/>
      </w:pPr>
      <w:r>
        <w:separator/>
      </w:r>
    </w:p>
  </w:endnote>
  <w:endnote w:type="continuationSeparator" w:id="0">
    <w:p w14:paraId="2BDB4B16" w14:textId="77777777" w:rsidR="006F1576" w:rsidRDefault="006F15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57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EF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926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5489" w14:textId="77777777" w:rsidR="006F1576" w:rsidRDefault="006F1576" w:rsidP="00086E2C">
      <w:pPr>
        <w:spacing w:after="0" w:line="240" w:lineRule="auto"/>
      </w:pPr>
      <w:r>
        <w:separator/>
      </w:r>
    </w:p>
  </w:footnote>
  <w:footnote w:type="continuationSeparator" w:id="0">
    <w:p w14:paraId="1CC8307B" w14:textId="77777777" w:rsidR="006F1576" w:rsidRDefault="006F15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CF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BD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056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76"/>
    <w:rsid w:val="00086E2C"/>
    <w:rsid w:val="000A2E7A"/>
    <w:rsid w:val="002244B7"/>
    <w:rsid w:val="00314D94"/>
    <w:rsid w:val="00617568"/>
    <w:rsid w:val="006E68FA"/>
    <w:rsid w:val="006F1576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1949"/>
  <w15:chartTrackingRefBased/>
  <w15:docId w15:val="{DABA566D-04C1-48F8-BB32-AA1EC3B9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157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F15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2025-10-10T10:09:00Z</dcterms:created>
  <dcterms:modified xsi:type="dcterms:W3CDTF">2025-10-10T10:10:00Z</dcterms:modified>
</cp:coreProperties>
</file>