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4629" w14:textId="77777777" w:rsidR="00F630E1" w:rsidRDefault="00F630E1" w:rsidP="00F630E1">
      <w:pPr>
        <w:pStyle w:val="NoSpacing"/>
      </w:pPr>
      <w:r>
        <w:rPr>
          <w:u w:val="single"/>
        </w:rPr>
        <w:t>Thomas de CARETHORNE</w:t>
      </w:r>
      <w:r>
        <w:t xml:space="preserve">       (fl.1416)</w:t>
      </w:r>
    </w:p>
    <w:p w14:paraId="699B58F3" w14:textId="77777777" w:rsidR="00F630E1" w:rsidRDefault="00F630E1" w:rsidP="00F630E1">
      <w:pPr>
        <w:pStyle w:val="NoSpacing"/>
      </w:pPr>
      <w:r>
        <w:t>of Marton on Seven.</w:t>
      </w:r>
    </w:p>
    <w:p w14:paraId="07B05C1D" w14:textId="77777777" w:rsidR="00F630E1" w:rsidRDefault="00F630E1" w:rsidP="00F630E1">
      <w:pPr>
        <w:pStyle w:val="NoSpacing"/>
      </w:pPr>
    </w:p>
    <w:p w14:paraId="13CA855A" w14:textId="77777777" w:rsidR="00F630E1" w:rsidRDefault="00F630E1" w:rsidP="00F630E1">
      <w:pPr>
        <w:pStyle w:val="NoSpacing"/>
      </w:pPr>
    </w:p>
    <w:p w14:paraId="5B6A85BE" w14:textId="77777777" w:rsidR="00F630E1" w:rsidRDefault="00F630E1" w:rsidP="00F630E1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the North Riding of</w:t>
      </w:r>
    </w:p>
    <w:p w14:paraId="20999EC5" w14:textId="77777777" w:rsidR="00F630E1" w:rsidRDefault="00F630E1" w:rsidP="00F630E1">
      <w:pPr>
        <w:pStyle w:val="NoSpacing"/>
        <w:ind w:left="1440"/>
      </w:pPr>
      <w:r>
        <w:t>Yorkshire, except,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06CAFC0" w14:textId="77777777" w:rsidR="00F630E1" w:rsidRPr="00FD1E72" w:rsidRDefault="00F630E1" w:rsidP="00F630E1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49F3DD5" w14:textId="77777777" w:rsidR="00F630E1" w:rsidRDefault="00F630E1" w:rsidP="00F630E1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0C13C922" w14:textId="77777777" w:rsidR="00F630E1" w:rsidRDefault="00F630E1" w:rsidP="00F630E1">
      <w:pPr>
        <w:pStyle w:val="NoSpacing"/>
      </w:pPr>
    </w:p>
    <w:p w14:paraId="6E17CC08" w14:textId="77777777" w:rsidR="00F630E1" w:rsidRDefault="00F630E1" w:rsidP="00F630E1">
      <w:pPr>
        <w:pStyle w:val="NoSpacing"/>
      </w:pPr>
    </w:p>
    <w:p w14:paraId="21FB2EF7" w14:textId="77777777" w:rsidR="00F630E1" w:rsidRDefault="00F630E1" w:rsidP="00F630E1">
      <w:pPr>
        <w:pStyle w:val="NoSpacing"/>
      </w:pPr>
      <w:r>
        <w:t>15 August 2025</w:t>
      </w:r>
    </w:p>
    <w:p w14:paraId="7BE2E7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DB3B" w14:textId="77777777" w:rsidR="00F630E1" w:rsidRDefault="00F630E1" w:rsidP="009139A6">
      <w:r>
        <w:separator/>
      </w:r>
    </w:p>
  </w:endnote>
  <w:endnote w:type="continuationSeparator" w:id="0">
    <w:p w14:paraId="69B75309" w14:textId="77777777" w:rsidR="00F630E1" w:rsidRDefault="00F630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A1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9A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26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A6E9" w14:textId="77777777" w:rsidR="00F630E1" w:rsidRDefault="00F630E1" w:rsidP="009139A6">
      <w:r>
        <w:separator/>
      </w:r>
    </w:p>
  </w:footnote>
  <w:footnote w:type="continuationSeparator" w:id="0">
    <w:p w14:paraId="3E627CD3" w14:textId="77777777" w:rsidR="00F630E1" w:rsidRDefault="00F630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28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94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1D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E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  <w:rsid w:val="00F6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60D4"/>
  <w15:chartTrackingRefBased/>
  <w15:docId w15:val="{6CA8DE6B-3DE4-45B0-A0D2-B91F97D9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2025-08-15T19:11:00Z</dcterms:created>
  <dcterms:modified xsi:type="dcterms:W3CDTF">2025-08-15T19:40:00Z</dcterms:modified>
</cp:coreProperties>
</file>