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761B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Roger CARKURIEUN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7A0CEB22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CA564F8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1F7468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C18C5A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93238FA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6C0B851" w14:textId="77777777" w:rsidR="00053C2D" w:rsidRPr="00065994" w:rsidRDefault="00053C2D" w:rsidP="00053C2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A6BF209" w14:textId="77777777" w:rsidR="00053C2D" w:rsidRDefault="00053C2D" w:rsidP="00053C2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A3131C9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C4FE926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B03DD5" w14:textId="77777777" w:rsidR="00053C2D" w:rsidRDefault="00053C2D" w:rsidP="00053C2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704143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E851" w14:textId="77777777" w:rsidR="00053C2D" w:rsidRDefault="00053C2D" w:rsidP="009139A6">
      <w:r>
        <w:separator/>
      </w:r>
    </w:p>
  </w:endnote>
  <w:endnote w:type="continuationSeparator" w:id="0">
    <w:p w14:paraId="7DC9CBC3" w14:textId="77777777" w:rsidR="00053C2D" w:rsidRDefault="00053C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45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65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57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9FA4" w14:textId="77777777" w:rsidR="00053C2D" w:rsidRDefault="00053C2D" w:rsidP="009139A6">
      <w:r>
        <w:separator/>
      </w:r>
    </w:p>
  </w:footnote>
  <w:footnote w:type="continuationSeparator" w:id="0">
    <w:p w14:paraId="7C37AE4B" w14:textId="77777777" w:rsidR="00053C2D" w:rsidRDefault="00053C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95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40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B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2D"/>
    <w:rsid w:val="00053C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1F52"/>
  <w15:chartTrackingRefBased/>
  <w15:docId w15:val="{210B5854-A3B4-42D0-A4D4-FEE5C640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2025-07-09T16:21:00Z</dcterms:created>
  <dcterms:modified xsi:type="dcterms:W3CDTF">2025-07-09T16:22:00Z</dcterms:modified>
</cp:coreProperties>
</file>