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1F1C" w14:textId="77777777" w:rsidR="00C8597C" w:rsidRDefault="00C8597C" w:rsidP="00C85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CARMINOW</w:t>
      </w:r>
      <w:r>
        <w:rPr>
          <w:rFonts w:cs="Times New Roman"/>
          <w:szCs w:val="24"/>
        </w:rPr>
        <w:t xml:space="preserve">       (d.ca.1443)</w:t>
      </w:r>
    </w:p>
    <w:p w14:paraId="6FCA5F7E" w14:textId="77777777" w:rsidR="00C8597C" w:rsidRDefault="00C8597C" w:rsidP="00C85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Beaworthy</w:t>
      </w:r>
      <w:proofErr w:type="spellEnd"/>
      <w:r>
        <w:rPr>
          <w:rFonts w:cs="Times New Roman"/>
          <w:szCs w:val="24"/>
        </w:rPr>
        <w:t>, Devon.</w:t>
      </w:r>
    </w:p>
    <w:p w14:paraId="41BE5B4F" w14:textId="77777777" w:rsidR="00C8597C" w:rsidRDefault="00C8597C" w:rsidP="00C8597C">
      <w:pPr>
        <w:pStyle w:val="NoSpacing"/>
        <w:rPr>
          <w:rFonts w:cs="Times New Roman"/>
          <w:szCs w:val="24"/>
        </w:rPr>
      </w:pPr>
    </w:p>
    <w:p w14:paraId="3EC1CD53" w14:textId="77777777" w:rsidR="00C8597C" w:rsidRDefault="00C8597C" w:rsidP="00C8597C">
      <w:pPr>
        <w:pStyle w:val="NoSpacing"/>
        <w:rPr>
          <w:rFonts w:cs="Times New Roman"/>
          <w:szCs w:val="24"/>
        </w:rPr>
      </w:pPr>
    </w:p>
    <w:p w14:paraId="2BEECB03" w14:textId="77777777" w:rsidR="00C8597C" w:rsidRDefault="00C8597C" w:rsidP="00C85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1443</w:t>
      </w:r>
      <w:r>
        <w:rPr>
          <w:rFonts w:cs="Times New Roman"/>
          <w:szCs w:val="24"/>
        </w:rPr>
        <w:tab/>
        <w:t>Probate of his Will.</w:t>
      </w:r>
    </w:p>
    <w:p w14:paraId="02EEEE1D" w14:textId="77777777" w:rsidR="00C8597C" w:rsidRDefault="00C8597C" w:rsidP="00C85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Index. 1163 – 1999 )</w:t>
      </w:r>
    </w:p>
    <w:p w14:paraId="23316E9B" w14:textId="77777777" w:rsidR="00C8597C" w:rsidRDefault="00C8597C" w:rsidP="00C8597C">
      <w:pPr>
        <w:pStyle w:val="NoSpacing"/>
        <w:rPr>
          <w:rFonts w:cs="Times New Roman"/>
          <w:szCs w:val="24"/>
        </w:rPr>
      </w:pPr>
    </w:p>
    <w:p w14:paraId="3A6D0043" w14:textId="77777777" w:rsidR="00C8597C" w:rsidRDefault="00C8597C" w:rsidP="00C8597C">
      <w:pPr>
        <w:pStyle w:val="NoSpacing"/>
        <w:rPr>
          <w:rFonts w:cs="Times New Roman"/>
          <w:szCs w:val="24"/>
        </w:rPr>
      </w:pPr>
    </w:p>
    <w:p w14:paraId="02AFCD8E" w14:textId="77777777" w:rsidR="00C8597C" w:rsidRDefault="00C8597C" w:rsidP="00C859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20 March 2025</w:t>
      </w:r>
      <w:r>
        <w:rPr>
          <w:rFonts w:cs="Times New Roman"/>
          <w:szCs w:val="24"/>
        </w:rPr>
        <w:fldChar w:fldCharType="end"/>
      </w:r>
    </w:p>
    <w:p w14:paraId="2F4B4A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4792" w14:textId="77777777" w:rsidR="00C8597C" w:rsidRDefault="00C8597C" w:rsidP="009139A6">
      <w:r>
        <w:separator/>
      </w:r>
    </w:p>
  </w:endnote>
  <w:endnote w:type="continuationSeparator" w:id="0">
    <w:p w14:paraId="1057F974" w14:textId="77777777" w:rsidR="00C8597C" w:rsidRDefault="00C859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F1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8C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BC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15677" w14:textId="77777777" w:rsidR="00C8597C" w:rsidRDefault="00C8597C" w:rsidP="009139A6">
      <w:r>
        <w:separator/>
      </w:r>
    </w:p>
  </w:footnote>
  <w:footnote w:type="continuationSeparator" w:id="0">
    <w:p w14:paraId="3F9C5DE0" w14:textId="77777777" w:rsidR="00C8597C" w:rsidRDefault="00C859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70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68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1F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7C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8597C"/>
    <w:rsid w:val="00CB4ED9"/>
    <w:rsid w:val="00CD61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955F"/>
  <w15:chartTrackingRefBased/>
  <w15:docId w15:val="{A23F3A1F-F456-42A8-982D-04549876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2025-03-20T18:23:00Z</dcterms:created>
  <dcterms:modified xsi:type="dcterms:W3CDTF">2025-03-20T18:24:00Z</dcterms:modified>
</cp:coreProperties>
</file>